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FE" w:rsidRPr="00AD41D3" w:rsidRDefault="00727CFE">
      <w:pPr>
        <w:rPr>
          <w:b/>
          <w:bCs/>
          <w:color w:val="17365D"/>
          <w:sz w:val="22"/>
          <w:szCs w:val="22"/>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0" o:spid="_x0000_s1026" type="#_x0000_t75" alt="Haus Eulenburg.jpg" style="position:absolute;margin-left:155pt;margin-top:0;width:195pt;height:195pt;z-index:251658240;visibility:visible;mso-position-horizontal:right;mso-position-horizontal-relative:margin;mso-position-vertical:top;mso-position-vertical-relative:margin">
            <v:imagedata r:id="rId7" o:title=""/>
            <w10:wrap type="square" anchorx="margin" anchory="margin"/>
          </v:shape>
        </w:pict>
      </w:r>
      <w:r w:rsidRPr="00AD41D3">
        <w:rPr>
          <w:b/>
          <w:bCs/>
          <w:color w:val="17365D"/>
          <w:sz w:val="22"/>
          <w:szCs w:val="22"/>
        </w:rPr>
        <w:t xml:space="preserve">Vierdaagse in de Belgische Eifel </w:t>
      </w:r>
    </w:p>
    <w:p w:rsidR="00727CFE" w:rsidRPr="00AD41D3" w:rsidRDefault="00727CFE">
      <w:pPr>
        <w:rPr>
          <w:b/>
          <w:bCs/>
          <w:color w:val="17365D"/>
          <w:sz w:val="22"/>
          <w:szCs w:val="22"/>
        </w:rPr>
      </w:pPr>
      <w:r w:rsidRPr="00AD41D3">
        <w:rPr>
          <w:b/>
          <w:bCs/>
          <w:color w:val="17365D"/>
          <w:sz w:val="22"/>
          <w:szCs w:val="22"/>
        </w:rPr>
        <w:t xml:space="preserve">Autobiografisch schrijven en euritmie </w:t>
      </w:r>
    </w:p>
    <w:p w:rsidR="00727CFE" w:rsidRPr="00AD41D3" w:rsidRDefault="00727CFE" w:rsidP="00BE7B42">
      <w:pPr>
        <w:pStyle w:val="NoSpacing"/>
        <w:rPr>
          <w:b/>
          <w:bCs/>
          <w:color w:val="17365D"/>
          <w:lang w:eastAsia="zh-TW"/>
        </w:rPr>
      </w:pPr>
      <w:r w:rsidRPr="00AD41D3">
        <w:rPr>
          <w:b/>
          <w:bCs/>
          <w:color w:val="17365D"/>
          <w:lang w:eastAsia="zh-TW"/>
        </w:rPr>
        <w:t>INFO</w:t>
      </w:r>
    </w:p>
    <w:p w:rsidR="00727CFE" w:rsidRPr="00AD41D3" w:rsidRDefault="00727CFE" w:rsidP="00BE7B42">
      <w:pPr>
        <w:pStyle w:val="NoSpacing"/>
        <w:rPr>
          <w:color w:val="17365D"/>
          <w:lang w:eastAsia="zh-TW"/>
        </w:rPr>
      </w:pPr>
    </w:p>
    <w:p w:rsidR="00727CFE" w:rsidRPr="00AD41D3" w:rsidRDefault="00727CFE" w:rsidP="00BE7B42">
      <w:pPr>
        <w:pStyle w:val="NoSpacing"/>
        <w:rPr>
          <w:color w:val="17365D"/>
          <w:lang w:eastAsia="zh-TW"/>
        </w:rPr>
      </w:pPr>
      <w:r w:rsidRPr="00AD41D3">
        <w:rPr>
          <w:b/>
          <w:bCs/>
          <w:color w:val="17365D"/>
          <w:lang w:eastAsia="zh-TW"/>
        </w:rPr>
        <w:t>Data</w:t>
      </w:r>
      <w:r w:rsidRPr="00AD41D3">
        <w:rPr>
          <w:color w:val="17365D"/>
          <w:lang w:eastAsia="zh-TW"/>
        </w:rPr>
        <w:t>:</w:t>
      </w:r>
      <w:r w:rsidRPr="00AD41D3">
        <w:rPr>
          <w:color w:val="17365D"/>
          <w:lang w:eastAsia="zh-TW"/>
        </w:rPr>
        <w:tab/>
      </w:r>
      <w:r w:rsidRPr="00AD41D3">
        <w:rPr>
          <w:b/>
          <w:bCs/>
          <w:color w:val="17365D"/>
          <w:lang w:eastAsia="zh-TW"/>
        </w:rPr>
        <w:t>9 t/m 12 juli 2020</w:t>
      </w:r>
    </w:p>
    <w:p w:rsidR="00727CFE" w:rsidRPr="00AD41D3" w:rsidRDefault="00727CFE" w:rsidP="00BE7B42">
      <w:pPr>
        <w:pStyle w:val="NoSpacing"/>
        <w:rPr>
          <w:b/>
          <w:bCs/>
          <w:color w:val="17365D"/>
          <w:lang w:eastAsia="zh-TW"/>
        </w:rPr>
      </w:pPr>
    </w:p>
    <w:p w:rsidR="00727CFE" w:rsidRPr="00AD41D3" w:rsidRDefault="00727CFE" w:rsidP="00BE7B42">
      <w:pPr>
        <w:pStyle w:val="NoSpacing"/>
        <w:ind w:left="708" w:hanging="708"/>
        <w:rPr>
          <w:color w:val="17365D"/>
          <w:lang w:eastAsia="zh-TW"/>
        </w:rPr>
      </w:pPr>
      <w:r w:rsidRPr="00AD41D3">
        <w:rPr>
          <w:b/>
          <w:bCs/>
          <w:color w:val="17365D"/>
          <w:lang w:eastAsia="zh-TW"/>
        </w:rPr>
        <w:t>Plaats</w:t>
      </w:r>
      <w:r w:rsidRPr="00AD41D3">
        <w:rPr>
          <w:color w:val="17365D"/>
          <w:lang w:eastAsia="zh-TW"/>
        </w:rPr>
        <w:t>:</w:t>
      </w:r>
      <w:r w:rsidRPr="00AD41D3">
        <w:rPr>
          <w:color w:val="17365D"/>
          <w:lang w:eastAsia="zh-TW"/>
        </w:rPr>
        <w:tab/>
        <w:t xml:space="preserve"> </w:t>
      </w:r>
      <w:hyperlink r:id="rId8" w:history="1">
        <w:r w:rsidRPr="00AD41D3">
          <w:rPr>
            <w:rStyle w:val="Hyperlink"/>
            <w:b/>
            <w:bCs/>
            <w:color w:val="17365D"/>
            <w:lang w:eastAsia="zh-TW"/>
          </w:rPr>
          <w:t>Haus Eulenburg</w:t>
        </w:r>
      </w:hyperlink>
      <w:r w:rsidRPr="00AD41D3">
        <w:rPr>
          <w:color w:val="17365D"/>
          <w:lang w:eastAsia="zh-TW"/>
        </w:rPr>
        <w:t>, Manderfeld 247, 4760  Büllingen (Belgische Eifel)</w:t>
      </w:r>
    </w:p>
    <w:p w:rsidR="00727CFE" w:rsidRPr="00AD41D3" w:rsidRDefault="00727CFE" w:rsidP="00BE7B42">
      <w:pPr>
        <w:pStyle w:val="NoSpacing"/>
        <w:rPr>
          <w:b/>
          <w:bCs/>
          <w:color w:val="17365D"/>
          <w:lang w:eastAsia="zh-TW"/>
        </w:rPr>
      </w:pPr>
    </w:p>
    <w:p w:rsidR="00727CFE" w:rsidRPr="00AD41D3" w:rsidRDefault="00727CFE" w:rsidP="00BE7B42">
      <w:pPr>
        <w:pStyle w:val="NoSpacing"/>
        <w:rPr>
          <w:b/>
          <w:bCs/>
          <w:color w:val="17365D"/>
          <w:lang w:eastAsia="zh-TW"/>
        </w:rPr>
      </w:pPr>
      <w:r w:rsidRPr="00AD41D3">
        <w:rPr>
          <w:b/>
          <w:bCs/>
          <w:color w:val="17365D"/>
          <w:lang w:eastAsia="zh-TW"/>
        </w:rPr>
        <w:t>Aantal deelnemers</w:t>
      </w:r>
      <w:r w:rsidRPr="00AD41D3">
        <w:rPr>
          <w:color w:val="17365D"/>
          <w:lang w:eastAsia="zh-TW"/>
        </w:rPr>
        <w:t xml:space="preserve">: </w:t>
      </w:r>
      <w:r w:rsidRPr="00AD41D3">
        <w:rPr>
          <w:b/>
          <w:bCs/>
          <w:color w:val="17365D"/>
          <w:lang w:eastAsia="zh-TW"/>
        </w:rPr>
        <w:tab/>
        <w:t>8 - 12</w:t>
      </w:r>
    </w:p>
    <w:p w:rsidR="00727CFE" w:rsidRPr="00AD41D3" w:rsidRDefault="00727CFE" w:rsidP="00BE7B42">
      <w:pPr>
        <w:pStyle w:val="NoSpacing"/>
        <w:rPr>
          <w:b/>
          <w:bCs/>
          <w:color w:val="17365D"/>
          <w:lang w:eastAsia="zh-TW"/>
        </w:rPr>
      </w:pPr>
    </w:p>
    <w:p w:rsidR="00727CFE" w:rsidRPr="00AD41D3" w:rsidRDefault="00727CFE" w:rsidP="00BE7B42">
      <w:pPr>
        <w:pStyle w:val="NoSpacing"/>
        <w:rPr>
          <w:b/>
          <w:bCs/>
          <w:color w:val="17365D"/>
          <w:lang w:eastAsia="zh-TW"/>
        </w:rPr>
      </w:pPr>
      <w:r w:rsidRPr="00AD41D3">
        <w:rPr>
          <w:b/>
          <w:bCs/>
          <w:color w:val="17365D"/>
          <w:lang w:eastAsia="zh-TW"/>
        </w:rPr>
        <w:t>Kosten</w:t>
      </w:r>
      <w:r w:rsidRPr="00AD41D3">
        <w:rPr>
          <w:color w:val="17365D"/>
          <w:lang w:eastAsia="zh-TW"/>
        </w:rPr>
        <w:t xml:space="preserve">: </w:t>
      </w:r>
      <w:r w:rsidRPr="00AD41D3">
        <w:rPr>
          <w:b/>
          <w:bCs/>
          <w:color w:val="17365D"/>
          <w:lang w:eastAsia="zh-TW"/>
        </w:rPr>
        <w:t>€ 375,00*(2-persoons kamer)</w:t>
      </w:r>
    </w:p>
    <w:p w:rsidR="00727CFE" w:rsidRPr="00AD41D3" w:rsidRDefault="00727CFE" w:rsidP="00BE7B42">
      <w:pPr>
        <w:pStyle w:val="NoSpacing"/>
        <w:rPr>
          <w:b/>
          <w:bCs/>
          <w:color w:val="17365D"/>
          <w:lang w:eastAsia="zh-TW"/>
        </w:rPr>
      </w:pPr>
    </w:p>
    <w:p w:rsidR="00727CFE" w:rsidRPr="00AD41D3" w:rsidRDefault="00727CFE" w:rsidP="00BE7B42">
      <w:pPr>
        <w:pStyle w:val="NoSpacing"/>
        <w:rPr>
          <w:color w:val="17365D"/>
          <w:lang w:eastAsia="zh-TW"/>
        </w:rPr>
      </w:pPr>
      <w:r w:rsidRPr="00AD41D3">
        <w:rPr>
          <w:b/>
          <w:bCs/>
          <w:color w:val="17365D"/>
          <w:lang w:eastAsia="zh-TW"/>
        </w:rPr>
        <w:t>€ 430,00</w:t>
      </w:r>
      <w:r w:rsidRPr="00AD41D3">
        <w:rPr>
          <w:color w:val="17365D"/>
          <w:lang w:eastAsia="zh-TW"/>
        </w:rPr>
        <w:t xml:space="preserve"> inclusief toeslag voor een kamer alleen</w:t>
      </w:r>
    </w:p>
    <w:p w:rsidR="00727CFE" w:rsidRPr="00AD41D3" w:rsidRDefault="00727CFE" w:rsidP="00F676F1">
      <w:pPr>
        <w:pStyle w:val="NoSpacing"/>
        <w:rPr>
          <w:color w:val="17365D"/>
          <w:lang w:eastAsia="zh-TW"/>
        </w:rPr>
      </w:pPr>
      <w:r w:rsidRPr="00AD41D3">
        <w:rPr>
          <w:b/>
          <w:bCs/>
          <w:color w:val="17365D"/>
          <w:lang w:eastAsia="zh-TW"/>
        </w:rPr>
        <w:t>€ 350,00</w:t>
      </w:r>
      <w:r w:rsidRPr="00AD41D3">
        <w:rPr>
          <w:color w:val="17365D"/>
          <w:lang w:eastAsia="zh-TW"/>
        </w:rPr>
        <w:t xml:space="preserve">, exclusief overnachtingen voor wie zelf </w:t>
      </w:r>
    </w:p>
    <w:p w:rsidR="00727CFE" w:rsidRPr="00AD41D3" w:rsidRDefault="00727CFE" w:rsidP="00F676F1">
      <w:pPr>
        <w:pStyle w:val="NoSpacing"/>
        <w:ind w:firstLine="708"/>
        <w:rPr>
          <w:color w:val="17365D"/>
          <w:lang w:eastAsia="zh-TW"/>
        </w:rPr>
      </w:pPr>
      <w:r w:rsidRPr="00AD41D3">
        <w:rPr>
          <w:color w:val="17365D"/>
          <w:lang w:eastAsia="zh-TW"/>
        </w:rPr>
        <w:t>een B&amp;B in de buurt boekt.</w:t>
      </w:r>
    </w:p>
    <w:p w:rsidR="00727CFE" w:rsidRPr="00AD41D3" w:rsidRDefault="00727CFE" w:rsidP="00BE7B42">
      <w:pPr>
        <w:pStyle w:val="NoSpacing"/>
        <w:rPr>
          <w:color w:val="17365D"/>
          <w:lang w:eastAsia="zh-TW"/>
        </w:rPr>
      </w:pPr>
    </w:p>
    <w:p w:rsidR="00727CFE" w:rsidRPr="00AD41D3" w:rsidRDefault="00727CFE" w:rsidP="00BE7B42">
      <w:pPr>
        <w:pStyle w:val="NoSpacing"/>
        <w:rPr>
          <w:color w:val="17365D"/>
          <w:lang w:eastAsia="zh-TW"/>
        </w:rPr>
      </w:pPr>
      <w:r w:rsidRPr="00AD41D3">
        <w:rPr>
          <w:b/>
          <w:bCs/>
          <w:color w:val="17365D"/>
          <w:lang w:eastAsia="zh-TW"/>
        </w:rPr>
        <w:t>*)</w:t>
      </w:r>
      <w:r w:rsidRPr="00AD41D3">
        <w:rPr>
          <w:color w:val="17365D"/>
          <w:lang w:eastAsia="zh-TW"/>
        </w:rPr>
        <w:t xml:space="preserve"> </w:t>
      </w:r>
      <w:r w:rsidRPr="00AD41D3">
        <w:rPr>
          <w:b/>
          <w:bCs/>
          <w:color w:val="17365D"/>
          <w:lang w:eastAsia="zh-TW"/>
        </w:rPr>
        <w:t>KOSTEN (€ 375,00) zijn inclusief</w:t>
      </w:r>
      <w:r w:rsidRPr="00AD41D3">
        <w:rPr>
          <w:color w:val="17365D"/>
          <w:lang w:eastAsia="zh-TW"/>
        </w:rPr>
        <w:t xml:space="preserve">: </w:t>
      </w:r>
    </w:p>
    <w:p w:rsidR="00727CFE" w:rsidRPr="00AD41D3" w:rsidRDefault="00727CFE" w:rsidP="00BE7B42">
      <w:pPr>
        <w:pStyle w:val="NoSpacing"/>
        <w:rPr>
          <w:color w:val="17365D"/>
          <w:lang w:eastAsia="zh-TW"/>
        </w:rPr>
      </w:pPr>
      <w:r w:rsidRPr="00AD41D3">
        <w:rPr>
          <w:color w:val="17365D"/>
          <w:lang w:eastAsia="zh-TW"/>
        </w:rPr>
        <w:t>-cursussen van Yvonne en Griet</w:t>
      </w:r>
    </w:p>
    <w:p w:rsidR="00727CFE" w:rsidRPr="00AD41D3" w:rsidRDefault="00727CFE" w:rsidP="00BE7B42">
      <w:pPr>
        <w:pStyle w:val="NoSpacing"/>
        <w:rPr>
          <w:color w:val="17365D"/>
          <w:lang w:eastAsia="zh-TW"/>
        </w:rPr>
      </w:pPr>
      <w:r w:rsidRPr="00AD41D3">
        <w:rPr>
          <w:color w:val="17365D"/>
          <w:lang w:eastAsia="zh-TW"/>
        </w:rPr>
        <w:t xml:space="preserve">-Koffie en thee </w:t>
      </w:r>
    </w:p>
    <w:p w:rsidR="00727CFE" w:rsidRPr="00AD41D3" w:rsidRDefault="00727CFE" w:rsidP="00BE7B42">
      <w:pPr>
        <w:pStyle w:val="NoSpacing"/>
        <w:rPr>
          <w:color w:val="17365D"/>
          <w:lang w:eastAsia="zh-TW"/>
        </w:rPr>
      </w:pPr>
      <w:r>
        <w:rPr>
          <w:color w:val="17365D"/>
          <w:lang w:eastAsia="zh-TW"/>
        </w:rPr>
        <w:t>-4 warme biologische-</w:t>
      </w:r>
      <w:r w:rsidRPr="00AD41D3">
        <w:rPr>
          <w:color w:val="17365D"/>
          <w:lang w:eastAsia="zh-TW"/>
        </w:rPr>
        <w:t>vegetarische maaltijd</w:t>
      </w:r>
      <w:r>
        <w:rPr>
          <w:color w:val="17365D"/>
          <w:lang w:eastAsia="zh-TW"/>
        </w:rPr>
        <w:t xml:space="preserve">en 's </w:t>
      </w:r>
      <w:r w:rsidRPr="00AD41D3">
        <w:rPr>
          <w:color w:val="17365D"/>
          <w:lang w:eastAsia="zh-TW"/>
        </w:rPr>
        <w:t>middag</w:t>
      </w:r>
      <w:r>
        <w:rPr>
          <w:color w:val="17365D"/>
          <w:lang w:eastAsia="zh-TW"/>
        </w:rPr>
        <w:t>s</w:t>
      </w:r>
      <w:r w:rsidRPr="00AD41D3">
        <w:rPr>
          <w:color w:val="17365D"/>
          <w:lang w:eastAsia="zh-TW"/>
        </w:rPr>
        <w:t xml:space="preserve">  (dieetwensen graag doorgeven)</w:t>
      </w:r>
    </w:p>
    <w:p w:rsidR="00727CFE" w:rsidRPr="00AD41D3" w:rsidRDefault="00727CFE" w:rsidP="00BE7B42">
      <w:pPr>
        <w:pStyle w:val="NoSpacing"/>
        <w:rPr>
          <w:color w:val="17365D"/>
          <w:lang w:eastAsia="zh-TW"/>
        </w:rPr>
      </w:pPr>
      <w:r w:rsidRPr="00AD41D3">
        <w:rPr>
          <w:color w:val="17365D"/>
          <w:lang w:eastAsia="zh-TW"/>
        </w:rPr>
        <w:t>-3 overnachtingen in Haus Eulenburg in tweepersoons kamer</w:t>
      </w:r>
    </w:p>
    <w:p w:rsidR="00727CFE" w:rsidRPr="00AD41D3" w:rsidRDefault="00727CFE" w:rsidP="00BE7B42">
      <w:pPr>
        <w:pStyle w:val="NoSpacing"/>
        <w:rPr>
          <w:color w:val="17365D"/>
          <w:lang w:eastAsia="zh-TW"/>
        </w:rPr>
      </w:pPr>
      <w:r w:rsidRPr="00AD41D3">
        <w:rPr>
          <w:color w:val="17365D"/>
          <w:lang w:eastAsia="zh-TW"/>
        </w:rPr>
        <w:t>-Zelf bedlinnen en handdoeken meenemen!</w:t>
      </w:r>
    </w:p>
    <w:p w:rsidR="00727CFE" w:rsidRPr="00AD41D3" w:rsidRDefault="00727CFE" w:rsidP="00BE7B42">
      <w:pPr>
        <w:pStyle w:val="NoSpacing"/>
        <w:rPr>
          <w:color w:val="17365D"/>
          <w:lang w:eastAsia="zh-TW"/>
        </w:rPr>
      </w:pPr>
    </w:p>
    <w:p w:rsidR="00727CFE" w:rsidRPr="00AD41D3" w:rsidRDefault="00727CFE" w:rsidP="00BE7B42">
      <w:pPr>
        <w:pStyle w:val="NoSpacing"/>
        <w:rPr>
          <w:color w:val="17365D"/>
          <w:lang w:eastAsia="zh-TW"/>
        </w:rPr>
      </w:pPr>
      <w:r w:rsidRPr="00AD41D3">
        <w:rPr>
          <w:b/>
          <w:bCs/>
          <w:color w:val="17365D"/>
          <w:lang w:eastAsia="zh-TW"/>
        </w:rPr>
        <w:t>PROGRAMMA</w:t>
      </w:r>
      <w:r w:rsidRPr="00AD41D3">
        <w:rPr>
          <w:color w:val="17365D"/>
          <w:lang w:eastAsia="zh-TW"/>
        </w:rPr>
        <w:t>: zie onder</w:t>
      </w:r>
    </w:p>
    <w:p w:rsidR="00727CFE" w:rsidRPr="00AD41D3" w:rsidRDefault="00727CFE" w:rsidP="00BE7B42">
      <w:pPr>
        <w:pStyle w:val="NoSpacing"/>
        <w:rPr>
          <w:color w:val="17365D"/>
          <w:lang w:eastAsia="zh-TW"/>
        </w:rPr>
      </w:pPr>
    </w:p>
    <w:p w:rsidR="00727CFE" w:rsidRPr="00AD41D3" w:rsidRDefault="00727CFE" w:rsidP="00F676F1">
      <w:pPr>
        <w:rPr>
          <w:color w:val="17365D"/>
        </w:rPr>
      </w:pPr>
      <w:r w:rsidRPr="00AD41D3">
        <w:rPr>
          <w:b/>
          <w:bCs/>
          <w:color w:val="17365D"/>
        </w:rPr>
        <w:t xml:space="preserve">AANMELDING: </w:t>
      </w:r>
      <w:hyperlink r:id="rId9" w:history="1">
        <w:r w:rsidRPr="00AD41D3">
          <w:rPr>
            <w:rStyle w:val="Hyperlink"/>
            <w:color w:val="17365D"/>
          </w:rPr>
          <w:t>Yvonne Meesters</w:t>
        </w:r>
      </w:hyperlink>
      <w:r w:rsidRPr="00AD41D3">
        <w:rPr>
          <w:color w:val="17365D"/>
        </w:rPr>
        <w:t xml:space="preserve"> (</w:t>
      </w:r>
      <w:hyperlink r:id="rId10" w:history="1">
        <w:r w:rsidRPr="00AD41D3">
          <w:rPr>
            <w:rStyle w:val="Hyperlink"/>
            <w:color w:val="17365D"/>
          </w:rPr>
          <w:t>ysm.meesters@gmail.com</w:t>
        </w:r>
      </w:hyperlink>
      <w:r w:rsidRPr="00AD41D3">
        <w:rPr>
          <w:color w:val="17365D"/>
        </w:rPr>
        <w:t xml:space="preserve">) of </w:t>
      </w:r>
    </w:p>
    <w:p w:rsidR="00727CFE" w:rsidRPr="00AD41D3" w:rsidRDefault="00727CFE" w:rsidP="00F676F1">
      <w:pPr>
        <w:ind w:left="708" w:firstLine="708"/>
        <w:rPr>
          <w:color w:val="17365D"/>
        </w:rPr>
      </w:pPr>
      <w:hyperlink r:id="rId11" w:history="1">
        <w:r w:rsidRPr="00AD41D3">
          <w:rPr>
            <w:rStyle w:val="Hyperlink"/>
            <w:color w:val="17365D"/>
          </w:rPr>
          <w:t>Griet Missinne</w:t>
        </w:r>
      </w:hyperlink>
      <w:r w:rsidRPr="00AD41D3">
        <w:rPr>
          <w:color w:val="17365D"/>
        </w:rPr>
        <w:t xml:space="preserve"> (</w:t>
      </w:r>
      <w:hyperlink r:id="rId12" w:history="1">
        <w:r w:rsidRPr="00AD41D3">
          <w:rPr>
            <w:rStyle w:val="Hyperlink"/>
            <w:color w:val="17365D"/>
          </w:rPr>
          <w:t>grietmissinne12@gmail.com</w:t>
        </w:r>
      </w:hyperlink>
      <w:r w:rsidRPr="00AD41D3">
        <w:rPr>
          <w:color w:val="17365D"/>
        </w:rPr>
        <w:t xml:space="preserve">) </w:t>
      </w:r>
    </w:p>
    <w:p w:rsidR="00727CFE" w:rsidRPr="00AD41D3" w:rsidRDefault="00727CFE" w:rsidP="00F676F1">
      <w:pPr>
        <w:rPr>
          <w:b/>
          <w:bCs/>
          <w:color w:val="17365D"/>
        </w:rPr>
      </w:pPr>
      <w:r w:rsidRPr="00AD41D3">
        <w:rPr>
          <w:b/>
          <w:bCs/>
          <w:color w:val="17365D"/>
        </w:rPr>
        <w:t xml:space="preserve">BETALING: </w:t>
      </w:r>
    </w:p>
    <w:p w:rsidR="00727CFE" w:rsidRPr="00AD41D3" w:rsidRDefault="00727CFE" w:rsidP="002936C4">
      <w:pPr>
        <w:pStyle w:val="NoSpacing"/>
        <w:rPr>
          <w:color w:val="17365D"/>
        </w:rPr>
      </w:pPr>
      <w:r w:rsidRPr="00AD41D3">
        <w:rPr>
          <w:color w:val="17365D"/>
        </w:rPr>
        <w:t>Je inschrijving wordt bevestigd na betaling van € 375,00 (of een van de andere bedragen, al naar gelang je keuze) op het volgende rekeningnummer:</w:t>
      </w:r>
    </w:p>
    <w:p w:rsidR="00727CFE" w:rsidRPr="00AD41D3" w:rsidRDefault="00727CFE" w:rsidP="002936C4">
      <w:pPr>
        <w:pStyle w:val="NoSpacing"/>
        <w:rPr>
          <w:color w:val="17365D"/>
        </w:rPr>
      </w:pPr>
    </w:p>
    <w:p w:rsidR="00727CFE" w:rsidRPr="00AD41D3" w:rsidRDefault="00727CFE" w:rsidP="002936C4">
      <w:pPr>
        <w:pStyle w:val="NoSpacing"/>
        <w:rPr>
          <w:b/>
          <w:bCs/>
          <w:color w:val="17365D"/>
        </w:rPr>
      </w:pPr>
      <w:r w:rsidRPr="00AD41D3">
        <w:rPr>
          <w:b/>
          <w:bCs/>
          <w:color w:val="17365D"/>
        </w:rPr>
        <w:t>IBAN BE91 0001 6980 6176</w:t>
      </w:r>
    </w:p>
    <w:p w:rsidR="00727CFE" w:rsidRPr="00AD41D3" w:rsidRDefault="00727CFE" w:rsidP="002936C4">
      <w:pPr>
        <w:pStyle w:val="NoSpacing"/>
        <w:rPr>
          <w:color w:val="17365D"/>
        </w:rPr>
      </w:pPr>
      <w:r w:rsidRPr="00AD41D3">
        <w:rPr>
          <w:color w:val="17365D"/>
        </w:rPr>
        <w:t>BIC BPOTBEB1</w:t>
      </w:r>
    </w:p>
    <w:p w:rsidR="00727CFE" w:rsidRPr="00AD41D3" w:rsidRDefault="00727CFE" w:rsidP="002936C4">
      <w:pPr>
        <w:pStyle w:val="NoSpacing"/>
        <w:rPr>
          <w:color w:val="17365D"/>
        </w:rPr>
      </w:pPr>
      <w:r w:rsidRPr="00AD41D3">
        <w:rPr>
          <w:color w:val="17365D"/>
        </w:rPr>
        <w:t>op naam van </w:t>
      </w:r>
      <w:r w:rsidRPr="00AD41D3">
        <w:rPr>
          <w:b/>
          <w:bCs/>
          <w:color w:val="17365D"/>
        </w:rPr>
        <w:t>Griet Missinne</w:t>
      </w:r>
      <w:r w:rsidRPr="00AD41D3">
        <w:rPr>
          <w:color w:val="17365D"/>
        </w:rPr>
        <w:t>  onder vermelding van "Eulenburg zomer 2020". </w:t>
      </w:r>
    </w:p>
    <w:p w:rsidR="00727CFE" w:rsidRPr="00AD41D3" w:rsidRDefault="00727CFE" w:rsidP="002936C4">
      <w:pPr>
        <w:pStyle w:val="NoSpacing"/>
        <w:rPr>
          <w:color w:val="17365D"/>
        </w:rPr>
      </w:pPr>
    </w:p>
    <w:p w:rsidR="00727CFE" w:rsidRPr="00AD41D3" w:rsidRDefault="00727CFE" w:rsidP="002936C4">
      <w:pPr>
        <w:pStyle w:val="NoSpacing"/>
        <w:rPr>
          <w:i/>
          <w:iCs/>
          <w:color w:val="17365D"/>
        </w:rPr>
      </w:pPr>
      <w:r w:rsidRPr="00AD41D3">
        <w:rPr>
          <w:i/>
          <w:iCs/>
          <w:color w:val="17365D"/>
        </w:rPr>
        <w:t xml:space="preserve">Tot en met 25 juni 2020 kan bij annulering een bedrag van € 300,00 worden terug gestort </w:t>
      </w:r>
    </w:p>
    <w:p w:rsidR="00727CFE" w:rsidRPr="00AD41D3" w:rsidRDefault="00727CFE" w:rsidP="002936C4">
      <w:pPr>
        <w:pStyle w:val="NoSpacing"/>
        <w:rPr>
          <w:i/>
          <w:iCs/>
          <w:color w:val="17365D"/>
        </w:rPr>
      </w:pPr>
      <w:r w:rsidRPr="00AD41D3">
        <w:rPr>
          <w:i/>
          <w:iCs/>
          <w:color w:val="17365D"/>
        </w:rPr>
        <w:t>(€ 375,00 minus € 75,00 administratie- en organisatiekosten).</w:t>
      </w:r>
    </w:p>
    <w:p w:rsidR="00727CFE" w:rsidRPr="00AD41D3" w:rsidRDefault="00727CFE" w:rsidP="002936C4">
      <w:pPr>
        <w:pStyle w:val="NoSpacing"/>
        <w:rPr>
          <w:i/>
          <w:iCs/>
          <w:color w:val="17365D"/>
        </w:rPr>
      </w:pPr>
      <w:r w:rsidRPr="00AD41D3">
        <w:rPr>
          <w:i/>
          <w:iCs/>
          <w:color w:val="17365D"/>
        </w:rPr>
        <w:t>Van 25 juni tot 2 juli krijg je bij annulering € 150,00 terug.  Vanaf 2 juli kan er niet meer geannuleerd worden. Je kunt zelf een annuleringsverzekering afsluiten.</w:t>
      </w:r>
    </w:p>
    <w:p w:rsidR="00727CFE" w:rsidRPr="00AD41D3" w:rsidRDefault="00727CFE">
      <w:pPr>
        <w:pBdr>
          <w:bottom w:val="single" w:sz="12" w:space="1" w:color="auto"/>
        </w:pBdr>
        <w:rPr>
          <w:rFonts w:cs="Times New Roman"/>
          <w:b/>
          <w:bCs/>
          <w:color w:val="17365D"/>
        </w:rPr>
      </w:pPr>
    </w:p>
    <w:p w:rsidR="00727CFE" w:rsidRPr="00AD41D3" w:rsidRDefault="00727CFE">
      <w:pPr>
        <w:rPr>
          <w:b/>
          <w:bCs/>
          <w:color w:val="17365D"/>
        </w:rPr>
      </w:pPr>
      <w:r w:rsidRPr="00AD41D3">
        <w:rPr>
          <w:b/>
          <w:bCs/>
          <w:color w:val="17365D"/>
        </w:rPr>
        <w:t>Wie ben ik? Wat is een mens?</w:t>
      </w:r>
    </w:p>
    <w:p w:rsidR="00727CFE" w:rsidRPr="00AD41D3" w:rsidRDefault="00727CFE">
      <w:pPr>
        <w:rPr>
          <w:b/>
          <w:bCs/>
          <w:i/>
          <w:iCs/>
          <w:color w:val="17365D"/>
        </w:rPr>
      </w:pPr>
      <w:r w:rsidRPr="00AD41D3">
        <w:rPr>
          <w:b/>
          <w:bCs/>
          <w:i/>
          <w:iCs/>
          <w:color w:val="17365D"/>
        </w:rPr>
        <w:t xml:space="preserve">Het wezen van de mens en zijn samenhang met de wereld. </w:t>
      </w:r>
    </w:p>
    <w:p w:rsidR="00727CFE" w:rsidRPr="00AD41D3" w:rsidRDefault="00727CFE" w:rsidP="005F5C09">
      <w:pPr>
        <w:pStyle w:val="NoSpacing"/>
        <w:rPr>
          <w:b/>
          <w:bCs/>
          <w:color w:val="17365D"/>
          <w:lang w:eastAsia="zh-TW"/>
        </w:rPr>
      </w:pPr>
      <w:r w:rsidRPr="00AD41D3">
        <w:rPr>
          <w:b/>
          <w:bCs/>
          <w:color w:val="17365D"/>
          <w:lang w:eastAsia="zh-TW"/>
        </w:rPr>
        <w:t>INHOUD</w:t>
      </w:r>
    </w:p>
    <w:p w:rsidR="00727CFE" w:rsidRPr="00AD41D3" w:rsidRDefault="00727CFE" w:rsidP="00F141B4">
      <w:pPr>
        <w:pStyle w:val="NoSpacing"/>
        <w:rPr>
          <w:b/>
          <w:bCs/>
          <w:color w:val="17365D"/>
          <w:lang w:eastAsia="zh-TW"/>
        </w:rPr>
      </w:pPr>
      <w:r w:rsidRPr="00AD41D3">
        <w:rPr>
          <w:b/>
          <w:bCs/>
          <w:color w:val="17365D"/>
          <w:lang w:eastAsia="zh-TW"/>
        </w:rPr>
        <w:t>In deze vierdaagse gaan we op zoek naar wat ons tot mens maakt en hoe de samenhang is met de ons omringende wereld. Welke ontwikkelingsstappen kunnen en moeten gezet worden in onze tijd om mens te worden? Deze facetten gaan we schrijven</w:t>
      </w:r>
      <w:r>
        <w:rPr>
          <w:b/>
          <w:bCs/>
          <w:color w:val="17365D"/>
          <w:lang w:eastAsia="zh-TW"/>
        </w:rPr>
        <w:t>d</w:t>
      </w:r>
      <w:r w:rsidRPr="00AD41D3">
        <w:rPr>
          <w:b/>
          <w:bCs/>
          <w:color w:val="17365D"/>
          <w:lang w:eastAsia="zh-TW"/>
        </w:rPr>
        <w:t xml:space="preserve"> en bewegend onderzoeken en in beeld brengen. </w:t>
      </w:r>
    </w:p>
    <w:p w:rsidR="00727CFE" w:rsidRDefault="00727CFE" w:rsidP="00AD41D3">
      <w:pPr>
        <w:pStyle w:val="NoSpacing"/>
        <w:rPr>
          <w:color w:val="17365D"/>
        </w:rPr>
      </w:pPr>
    </w:p>
    <w:p w:rsidR="00727CFE" w:rsidRPr="00AD41D3" w:rsidRDefault="00727CFE" w:rsidP="00AD41D3">
      <w:pPr>
        <w:pStyle w:val="NoSpacing"/>
        <w:rPr>
          <w:color w:val="17365D"/>
        </w:rPr>
      </w:pPr>
      <w:r>
        <w:rPr>
          <w:color w:val="17365D"/>
        </w:rPr>
        <w:t xml:space="preserve">De mens is een zeer complex wezen en veel meer dan zijn lichaam en wat je aan de buitenkant ziet. De mens is niet af, maar een wezen in wording. In onze tijd is het afhankelijk van hem zelf of hij zich verder als mens zal ontwikkelen. Er ligt veel op de loer om hem daarvan af te houden. We zijn echter niet machteloos overgeleverd aan de heersende materialistische en technische ontwikkelingen. Wij kunnen wel degelijk zelf kwaliteiten ontwikkelen, die bijdragen aan een menselijke ontwikkeling in de goede zin van het woord. Het individueel ontwikkelen van deze kwaliteiten werkt helend, genezend en integrerend , niet alleen voor de mens zelf, maar ook voor de samenleving. Op die manier maken we opnieuw een wezenlijke verbinding met de aarde en </w:t>
      </w:r>
      <w:r w:rsidRPr="00AD41D3">
        <w:rPr>
          <w:color w:val="17365D"/>
        </w:rPr>
        <w:t xml:space="preserve">de kosmos. </w:t>
      </w:r>
    </w:p>
    <w:p w:rsidR="00727CFE" w:rsidRPr="00AD41D3" w:rsidRDefault="00727CFE" w:rsidP="00AD41D3">
      <w:pPr>
        <w:pStyle w:val="NoSpacing"/>
        <w:rPr>
          <w:color w:val="17365D"/>
        </w:rPr>
      </w:pPr>
    </w:p>
    <w:p w:rsidR="00727CFE" w:rsidRDefault="00727CFE" w:rsidP="00AD41D3">
      <w:pPr>
        <w:pStyle w:val="NoSpacing"/>
        <w:rPr>
          <w:color w:val="17365D"/>
        </w:rPr>
      </w:pPr>
      <w:r>
        <w:rPr>
          <w:color w:val="17365D"/>
        </w:rPr>
        <w:t>We gaan dit met Yvonne tijdens het schrijven oefenen</w:t>
      </w:r>
      <w:r w:rsidRPr="00AD41D3">
        <w:rPr>
          <w:color w:val="17365D"/>
        </w:rPr>
        <w:t xml:space="preserve"> aan de hand van alledaagse, voor iedereen herkenbare situaties. Het instrumentarium van het autobiografisch sc</w:t>
      </w:r>
      <w:r>
        <w:rPr>
          <w:color w:val="17365D"/>
        </w:rPr>
        <w:t xml:space="preserve">hrijven helpt om de juiste </w:t>
      </w:r>
      <w:r w:rsidRPr="00AD41D3">
        <w:rPr>
          <w:color w:val="17365D"/>
        </w:rPr>
        <w:t>beweging te kunnen maken. </w:t>
      </w:r>
    </w:p>
    <w:p w:rsidR="00727CFE" w:rsidRDefault="00727CFE" w:rsidP="00AD41D3">
      <w:pPr>
        <w:pStyle w:val="NoSpacing"/>
        <w:rPr>
          <w:color w:val="17365D"/>
        </w:rPr>
      </w:pPr>
    </w:p>
    <w:p w:rsidR="00727CFE" w:rsidRPr="00AD41D3" w:rsidRDefault="00727CFE" w:rsidP="00AD41D3">
      <w:pPr>
        <w:pStyle w:val="NoSpacing"/>
        <w:rPr>
          <w:color w:val="17365D"/>
        </w:rPr>
      </w:pPr>
      <w:r>
        <w:rPr>
          <w:color w:val="17365D"/>
        </w:rPr>
        <w:t>Tijdens de euritmie zal Griet proberen om via gemeenschappelijke bewegingsoefeningen deze menselijke zielekwaliteiten ervaarbaar te maken. Zo kunnen we misschien een gevoel daarvoor ontwikkelen hoe wij  met onze bewuste en bezielde bewegingen aansluiten bij  grotere wereld-bewegingen.</w:t>
      </w:r>
    </w:p>
    <w:p w:rsidR="00727CFE" w:rsidRPr="00AD41D3" w:rsidRDefault="00727CFE" w:rsidP="00F141B4">
      <w:pPr>
        <w:pStyle w:val="NoSpacing"/>
        <w:rPr>
          <w:color w:val="17365D"/>
          <w:lang w:eastAsia="zh-TW"/>
        </w:rPr>
      </w:pPr>
    </w:p>
    <w:p w:rsidR="00727CFE" w:rsidRPr="00AD41D3" w:rsidRDefault="00727CFE" w:rsidP="001A1668">
      <w:pPr>
        <w:pStyle w:val="NoSpacing"/>
        <w:rPr>
          <w:color w:val="17365D"/>
          <w:lang w:eastAsia="zh-TW"/>
        </w:rPr>
      </w:pPr>
    </w:p>
    <w:p w:rsidR="00727CFE" w:rsidRPr="00AD41D3" w:rsidRDefault="00727CFE" w:rsidP="001A1668">
      <w:pPr>
        <w:pStyle w:val="NoSpacing"/>
        <w:rPr>
          <w:b/>
          <w:bCs/>
          <w:color w:val="17365D"/>
          <w:lang w:eastAsia="zh-TW"/>
        </w:rPr>
      </w:pPr>
      <w:r w:rsidRPr="00AD41D3">
        <w:rPr>
          <w:b/>
          <w:bCs/>
          <w:color w:val="17365D"/>
          <w:lang w:eastAsia="zh-TW"/>
        </w:rPr>
        <w:t>P</w:t>
      </w:r>
      <w:r>
        <w:rPr>
          <w:b/>
          <w:bCs/>
          <w:color w:val="17365D"/>
          <w:lang w:eastAsia="zh-TW"/>
        </w:rPr>
        <w:t>ROGRAMMA</w:t>
      </w:r>
    </w:p>
    <w:p w:rsidR="00727CFE" w:rsidRPr="00AD41D3" w:rsidRDefault="00727CFE" w:rsidP="001A1668">
      <w:pPr>
        <w:pStyle w:val="NoSpacing"/>
        <w:rPr>
          <w:color w:val="17365D"/>
          <w:lang w:eastAsia="zh-TW"/>
        </w:rPr>
      </w:pPr>
    </w:p>
    <w:p w:rsidR="00727CFE" w:rsidRPr="00AD41D3" w:rsidRDefault="00727CFE" w:rsidP="001A1668">
      <w:pPr>
        <w:pStyle w:val="NoSpacing"/>
        <w:rPr>
          <w:b/>
          <w:bCs/>
          <w:color w:val="17365D"/>
          <w:lang w:eastAsia="zh-TW"/>
        </w:rPr>
      </w:pPr>
      <w:r w:rsidRPr="00AD41D3">
        <w:rPr>
          <w:b/>
          <w:bCs/>
          <w:color w:val="17365D"/>
          <w:lang w:eastAsia="zh-TW"/>
        </w:rPr>
        <w:t>Donderdag 9 juli</w:t>
      </w:r>
    </w:p>
    <w:p w:rsidR="00727CFE" w:rsidRPr="00AD41D3" w:rsidRDefault="00727CFE" w:rsidP="001A1668">
      <w:pPr>
        <w:pStyle w:val="NoSpacing"/>
        <w:rPr>
          <w:color w:val="17365D"/>
          <w:lang w:eastAsia="zh-TW"/>
        </w:rPr>
      </w:pPr>
      <w:r w:rsidRPr="00AD41D3">
        <w:rPr>
          <w:color w:val="17365D"/>
          <w:lang w:eastAsia="zh-TW"/>
        </w:rPr>
        <w:t xml:space="preserve">Donderdagochtend: </w:t>
      </w:r>
      <w:r w:rsidRPr="00AD41D3">
        <w:rPr>
          <w:color w:val="17365D"/>
          <w:lang w:eastAsia="zh-TW"/>
        </w:rPr>
        <w:tab/>
        <w:t>Aankomst</w:t>
      </w:r>
    </w:p>
    <w:p w:rsidR="00727CFE" w:rsidRPr="00AD41D3" w:rsidRDefault="00727CFE" w:rsidP="001A1668">
      <w:pPr>
        <w:pStyle w:val="NoSpacing"/>
        <w:rPr>
          <w:color w:val="17365D"/>
          <w:lang w:eastAsia="zh-TW"/>
        </w:rPr>
      </w:pPr>
      <w:r w:rsidRPr="00AD41D3">
        <w:rPr>
          <w:color w:val="17365D"/>
          <w:lang w:eastAsia="zh-TW"/>
        </w:rPr>
        <w:t>12.45 – 13.45 uur:</w:t>
      </w:r>
      <w:r w:rsidRPr="00AD41D3">
        <w:rPr>
          <w:color w:val="17365D"/>
          <w:lang w:eastAsia="zh-TW"/>
        </w:rPr>
        <w:tab/>
        <w:t>Gezamenlijke warme maaltijd</w:t>
      </w:r>
    </w:p>
    <w:p w:rsidR="00727CFE" w:rsidRPr="00AD41D3" w:rsidRDefault="00727CFE" w:rsidP="001A1668">
      <w:pPr>
        <w:pStyle w:val="NoSpacing"/>
        <w:rPr>
          <w:color w:val="17365D"/>
          <w:lang w:eastAsia="zh-TW"/>
        </w:rPr>
      </w:pPr>
      <w:r w:rsidRPr="00AD41D3">
        <w:rPr>
          <w:color w:val="17365D"/>
          <w:lang w:eastAsia="zh-TW"/>
        </w:rPr>
        <w:t xml:space="preserve">14.30 – 17.30 uur: </w:t>
      </w:r>
      <w:r w:rsidRPr="00AD41D3">
        <w:rPr>
          <w:color w:val="17365D"/>
          <w:lang w:eastAsia="zh-TW"/>
        </w:rPr>
        <w:tab/>
        <w:t>Autobiografisch schrijven I</w:t>
      </w:r>
    </w:p>
    <w:p w:rsidR="00727CFE" w:rsidRPr="00AD41D3" w:rsidRDefault="00727CFE" w:rsidP="001A1668">
      <w:pPr>
        <w:pStyle w:val="NoSpacing"/>
        <w:rPr>
          <w:color w:val="17365D"/>
          <w:lang w:eastAsia="zh-TW"/>
        </w:rPr>
      </w:pPr>
      <w:r w:rsidRPr="00AD41D3">
        <w:rPr>
          <w:color w:val="17365D"/>
          <w:lang w:eastAsia="zh-TW"/>
        </w:rPr>
        <w:t xml:space="preserve">17.30 – 19.00 uur: </w:t>
      </w:r>
      <w:r w:rsidRPr="00AD41D3">
        <w:rPr>
          <w:color w:val="17365D"/>
          <w:lang w:eastAsia="zh-TW"/>
        </w:rPr>
        <w:tab/>
        <w:t>avondpauze (zelf voor broodmaaltijd zorgen)</w:t>
      </w:r>
    </w:p>
    <w:p w:rsidR="00727CFE" w:rsidRPr="00AD41D3" w:rsidRDefault="00727CFE" w:rsidP="001A1668">
      <w:pPr>
        <w:pStyle w:val="NoSpacing"/>
        <w:rPr>
          <w:color w:val="17365D"/>
          <w:lang w:eastAsia="zh-TW"/>
        </w:rPr>
      </w:pPr>
      <w:r w:rsidRPr="00AD41D3">
        <w:rPr>
          <w:color w:val="17365D"/>
          <w:lang w:eastAsia="zh-TW"/>
        </w:rPr>
        <w:t>19.00 – 21.00 uur:</w:t>
      </w:r>
      <w:r w:rsidRPr="00AD41D3">
        <w:rPr>
          <w:color w:val="17365D"/>
          <w:lang w:eastAsia="zh-TW"/>
        </w:rPr>
        <w:tab/>
        <w:t>Euritmie I</w:t>
      </w:r>
    </w:p>
    <w:p w:rsidR="00727CFE" w:rsidRPr="00AD41D3" w:rsidRDefault="00727CFE" w:rsidP="001A1668">
      <w:pPr>
        <w:pStyle w:val="NoSpacing"/>
        <w:rPr>
          <w:color w:val="17365D"/>
          <w:lang w:eastAsia="zh-TW"/>
        </w:rPr>
      </w:pPr>
    </w:p>
    <w:p w:rsidR="00727CFE" w:rsidRPr="00AD41D3" w:rsidRDefault="00727CFE" w:rsidP="001A1668">
      <w:pPr>
        <w:pStyle w:val="NoSpacing"/>
        <w:rPr>
          <w:b/>
          <w:bCs/>
          <w:color w:val="17365D"/>
          <w:lang w:eastAsia="zh-TW"/>
        </w:rPr>
      </w:pPr>
      <w:r w:rsidRPr="00AD41D3">
        <w:rPr>
          <w:b/>
          <w:bCs/>
          <w:color w:val="17365D"/>
          <w:lang w:eastAsia="zh-TW"/>
        </w:rPr>
        <w:t>Vrijdag 10 juli</w:t>
      </w:r>
    </w:p>
    <w:p w:rsidR="00727CFE" w:rsidRPr="00AD41D3" w:rsidRDefault="00727CFE" w:rsidP="001A1668">
      <w:pPr>
        <w:pStyle w:val="NoSpacing"/>
        <w:rPr>
          <w:color w:val="17365D"/>
          <w:lang w:eastAsia="zh-TW"/>
        </w:rPr>
      </w:pPr>
      <w:r w:rsidRPr="00AD41D3">
        <w:rPr>
          <w:color w:val="17365D"/>
          <w:lang w:eastAsia="zh-TW"/>
        </w:rPr>
        <w:t xml:space="preserve"> 9.30 – 12.30 uur:</w:t>
      </w:r>
      <w:r w:rsidRPr="00AD41D3">
        <w:rPr>
          <w:color w:val="17365D"/>
          <w:lang w:eastAsia="zh-TW"/>
        </w:rPr>
        <w:tab/>
        <w:t>Autobiografisch schrijven II</w:t>
      </w:r>
    </w:p>
    <w:p w:rsidR="00727CFE" w:rsidRPr="00AD41D3" w:rsidRDefault="00727CFE" w:rsidP="001A1668">
      <w:pPr>
        <w:pStyle w:val="NoSpacing"/>
        <w:rPr>
          <w:color w:val="17365D"/>
          <w:lang w:eastAsia="zh-TW"/>
        </w:rPr>
      </w:pPr>
      <w:r w:rsidRPr="00AD41D3">
        <w:rPr>
          <w:color w:val="17365D"/>
          <w:lang w:eastAsia="zh-TW"/>
        </w:rPr>
        <w:t>12.45 – 13.45 uur:</w:t>
      </w:r>
      <w:r w:rsidRPr="00AD41D3">
        <w:rPr>
          <w:color w:val="17365D"/>
          <w:lang w:eastAsia="zh-TW"/>
        </w:rPr>
        <w:tab/>
        <w:t>Gezamenlijke warme maaltijd</w:t>
      </w:r>
    </w:p>
    <w:p w:rsidR="00727CFE" w:rsidRPr="00AD41D3" w:rsidRDefault="00727CFE" w:rsidP="001A1668">
      <w:pPr>
        <w:pStyle w:val="NoSpacing"/>
        <w:rPr>
          <w:color w:val="17365D"/>
          <w:lang w:eastAsia="zh-TW"/>
        </w:rPr>
      </w:pPr>
      <w:r w:rsidRPr="00AD41D3">
        <w:rPr>
          <w:color w:val="17365D"/>
          <w:lang w:eastAsia="zh-TW"/>
        </w:rPr>
        <w:t xml:space="preserve">13.45 – 19.00 uur: </w:t>
      </w:r>
      <w:r w:rsidRPr="00AD41D3">
        <w:rPr>
          <w:color w:val="17365D"/>
          <w:lang w:eastAsia="zh-TW"/>
        </w:rPr>
        <w:tab/>
        <w:t>vrij (wandelen, uitstapjes) en zelf voor avondeten zorgen</w:t>
      </w:r>
    </w:p>
    <w:p w:rsidR="00727CFE" w:rsidRPr="00AD41D3" w:rsidRDefault="00727CFE" w:rsidP="001A1668">
      <w:pPr>
        <w:pStyle w:val="NoSpacing"/>
        <w:rPr>
          <w:color w:val="17365D"/>
          <w:lang w:eastAsia="zh-TW"/>
        </w:rPr>
      </w:pPr>
      <w:r w:rsidRPr="00AD41D3">
        <w:rPr>
          <w:color w:val="17365D"/>
          <w:lang w:eastAsia="zh-TW"/>
        </w:rPr>
        <w:t xml:space="preserve">19.00 – 21.00 uur: </w:t>
      </w:r>
      <w:r w:rsidRPr="00AD41D3">
        <w:rPr>
          <w:color w:val="17365D"/>
          <w:lang w:eastAsia="zh-TW"/>
        </w:rPr>
        <w:tab/>
        <w:t>Euritmie II</w:t>
      </w:r>
    </w:p>
    <w:p w:rsidR="00727CFE" w:rsidRPr="00AD41D3" w:rsidRDefault="00727CFE" w:rsidP="001A1668">
      <w:pPr>
        <w:pStyle w:val="NoSpacing"/>
        <w:rPr>
          <w:color w:val="17365D"/>
          <w:lang w:eastAsia="zh-TW"/>
        </w:rPr>
      </w:pPr>
    </w:p>
    <w:p w:rsidR="00727CFE" w:rsidRPr="00AD41D3" w:rsidRDefault="00727CFE" w:rsidP="001A1668">
      <w:pPr>
        <w:pStyle w:val="NoSpacing"/>
        <w:rPr>
          <w:b/>
          <w:bCs/>
          <w:color w:val="17365D"/>
          <w:lang w:eastAsia="zh-TW"/>
        </w:rPr>
      </w:pPr>
      <w:r w:rsidRPr="00AD41D3">
        <w:rPr>
          <w:b/>
          <w:bCs/>
          <w:color w:val="17365D"/>
          <w:lang w:eastAsia="zh-TW"/>
        </w:rPr>
        <w:t>Zaterdag 11 juli</w:t>
      </w:r>
    </w:p>
    <w:p w:rsidR="00727CFE" w:rsidRPr="00AD41D3" w:rsidRDefault="00727CFE" w:rsidP="006A5F78">
      <w:pPr>
        <w:pStyle w:val="NoSpacing"/>
        <w:rPr>
          <w:color w:val="17365D"/>
          <w:lang w:eastAsia="zh-TW"/>
        </w:rPr>
      </w:pPr>
      <w:r w:rsidRPr="00AD41D3">
        <w:rPr>
          <w:color w:val="17365D"/>
          <w:lang w:eastAsia="zh-TW"/>
        </w:rPr>
        <w:t>9.30 – 12.30 uur:</w:t>
      </w:r>
      <w:r w:rsidRPr="00AD41D3">
        <w:rPr>
          <w:color w:val="17365D"/>
          <w:lang w:eastAsia="zh-TW"/>
        </w:rPr>
        <w:tab/>
        <w:t>Autobiografisch schrijven III</w:t>
      </w:r>
    </w:p>
    <w:p w:rsidR="00727CFE" w:rsidRPr="00AD41D3" w:rsidRDefault="00727CFE" w:rsidP="006A5F78">
      <w:pPr>
        <w:pStyle w:val="NoSpacing"/>
        <w:rPr>
          <w:color w:val="17365D"/>
          <w:lang w:eastAsia="zh-TW"/>
        </w:rPr>
      </w:pPr>
      <w:r w:rsidRPr="00AD41D3">
        <w:rPr>
          <w:color w:val="17365D"/>
          <w:lang w:eastAsia="zh-TW"/>
        </w:rPr>
        <w:t>12.45 – 13.45 uur:</w:t>
      </w:r>
      <w:r w:rsidRPr="00AD41D3">
        <w:rPr>
          <w:color w:val="17365D"/>
          <w:lang w:eastAsia="zh-TW"/>
        </w:rPr>
        <w:tab/>
        <w:t>Gezamenlijke warme maaltijd</w:t>
      </w:r>
    </w:p>
    <w:p w:rsidR="00727CFE" w:rsidRPr="00AD41D3" w:rsidRDefault="00727CFE" w:rsidP="006A5F78">
      <w:pPr>
        <w:pStyle w:val="NoSpacing"/>
        <w:rPr>
          <w:color w:val="17365D"/>
          <w:lang w:eastAsia="zh-TW"/>
        </w:rPr>
      </w:pPr>
      <w:r w:rsidRPr="00AD41D3">
        <w:rPr>
          <w:color w:val="17365D"/>
          <w:lang w:eastAsia="zh-TW"/>
        </w:rPr>
        <w:t xml:space="preserve">13.45 – 19.00 uur: </w:t>
      </w:r>
      <w:r w:rsidRPr="00AD41D3">
        <w:rPr>
          <w:color w:val="17365D"/>
          <w:lang w:eastAsia="zh-TW"/>
        </w:rPr>
        <w:tab/>
        <w:t>vrij (wandelen, uitstapjes) en zelf voor avondeten zorgen</w:t>
      </w:r>
    </w:p>
    <w:p w:rsidR="00727CFE" w:rsidRPr="00AD41D3" w:rsidRDefault="00727CFE" w:rsidP="006A5F78">
      <w:pPr>
        <w:pStyle w:val="NoSpacing"/>
        <w:rPr>
          <w:color w:val="17365D"/>
          <w:lang w:eastAsia="zh-TW"/>
        </w:rPr>
      </w:pPr>
      <w:r w:rsidRPr="00AD41D3">
        <w:rPr>
          <w:color w:val="17365D"/>
          <w:lang w:eastAsia="zh-TW"/>
        </w:rPr>
        <w:t xml:space="preserve">19.00 – 21.00 uur: </w:t>
      </w:r>
      <w:r w:rsidRPr="00AD41D3">
        <w:rPr>
          <w:color w:val="17365D"/>
          <w:lang w:eastAsia="zh-TW"/>
        </w:rPr>
        <w:tab/>
        <w:t>Euritmie III</w:t>
      </w:r>
    </w:p>
    <w:p w:rsidR="00727CFE" w:rsidRPr="00AD41D3" w:rsidRDefault="00727CFE" w:rsidP="006A5F78">
      <w:pPr>
        <w:pStyle w:val="NoSpacing"/>
        <w:rPr>
          <w:color w:val="17365D"/>
          <w:lang w:eastAsia="zh-TW"/>
        </w:rPr>
      </w:pPr>
    </w:p>
    <w:p w:rsidR="00727CFE" w:rsidRPr="00AD41D3" w:rsidRDefault="00727CFE" w:rsidP="006A5F78">
      <w:pPr>
        <w:pStyle w:val="NoSpacing"/>
        <w:rPr>
          <w:b/>
          <w:bCs/>
          <w:color w:val="17365D"/>
          <w:lang w:eastAsia="zh-TW"/>
        </w:rPr>
      </w:pPr>
      <w:r w:rsidRPr="00AD41D3">
        <w:rPr>
          <w:b/>
          <w:bCs/>
          <w:color w:val="17365D"/>
          <w:lang w:eastAsia="zh-TW"/>
        </w:rPr>
        <w:t>Zondag 12 juli</w:t>
      </w:r>
    </w:p>
    <w:p w:rsidR="00727CFE" w:rsidRPr="00AD41D3" w:rsidRDefault="00727CFE" w:rsidP="006A5F78">
      <w:pPr>
        <w:pStyle w:val="NoSpacing"/>
        <w:rPr>
          <w:color w:val="17365D"/>
          <w:lang w:eastAsia="zh-TW"/>
        </w:rPr>
      </w:pPr>
      <w:r w:rsidRPr="00AD41D3">
        <w:rPr>
          <w:color w:val="17365D"/>
          <w:lang w:eastAsia="zh-TW"/>
        </w:rPr>
        <w:t>9.30 – 12.30 uur:</w:t>
      </w:r>
      <w:r w:rsidRPr="00AD41D3">
        <w:rPr>
          <w:color w:val="17365D"/>
          <w:lang w:eastAsia="zh-TW"/>
        </w:rPr>
        <w:tab/>
        <w:t>Autobiografisch schrijven IV</w:t>
      </w:r>
    </w:p>
    <w:p w:rsidR="00727CFE" w:rsidRPr="00AD41D3" w:rsidRDefault="00727CFE" w:rsidP="006A5F78">
      <w:pPr>
        <w:pStyle w:val="NoSpacing"/>
        <w:rPr>
          <w:color w:val="17365D"/>
          <w:lang w:eastAsia="zh-TW"/>
        </w:rPr>
      </w:pPr>
      <w:r w:rsidRPr="00AD41D3">
        <w:rPr>
          <w:color w:val="17365D"/>
          <w:lang w:eastAsia="zh-TW"/>
        </w:rPr>
        <w:t>12.45 – 13.45 uur:</w:t>
      </w:r>
      <w:r w:rsidRPr="00AD41D3">
        <w:rPr>
          <w:color w:val="17365D"/>
          <w:lang w:eastAsia="zh-TW"/>
        </w:rPr>
        <w:tab/>
        <w:t>Gezamenlijke warme maaltijd</w:t>
      </w:r>
    </w:p>
    <w:p w:rsidR="00727CFE" w:rsidRPr="00AD41D3" w:rsidRDefault="00727CFE" w:rsidP="006A5F78">
      <w:pPr>
        <w:pStyle w:val="NoSpacing"/>
        <w:rPr>
          <w:color w:val="17365D"/>
          <w:lang w:eastAsia="zh-TW"/>
        </w:rPr>
      </w:pPr>
      <w:r w:rsidRPr="00AD41D3">
        <w:rPr>
          <w:color w:val="17365D"/>
          <w:lang w:eastAsia="zh-TW"/>
        </w:rPr>
        <w:t>14.00 uur:</w:t>
      </w:r>
      <w:r w:rsidRPr="00AD41D3">
        <w:rPr>
          <w:color w:val="17365D"/>
          <w:lang w:eastAsia="zh-TW"/>
        </w:rPr>
        <w:tab/>
      </w:r>
      <w:r w:rsidRPr="00AD41D3">
        <w:rPr>
          <w:color w:val="17365D"/>
          <w:lang w:eastAsia="zh-TW"/>
        </w:rPr>
        <w:tab/>
        <w:t>Vertrek</w:t>
      </w:r>
    </w:p>
    <w:p w:rsidR="00727CFE" w:rsidRDefault="00727CFE" w:rsidP="006A5F78">
      <w:pPr>
        <w:pStyle w:val="NoSpacing"/>
        <w:rPr>
          <w:color w:val="17365D"/>
          <w:lang w:eastAsia="zh-TW"/>
        </w:rPr>
      </w:pPr>
    </w:p>
    <w:p w:rsidR="00727CFE" w:rsidRPr="00AD41D3" w:rsidRDefault="00727CFE" w:rsidP="006A5F78">
      <w:pPr>
        <w:pStyle w:val="NoSpacing"/>
        <w:rPr>
          <w:color w:val="17365D"/>
          <w:lang w:eastAsia="zh-TW"/>
        </w:rPr>
      </w:pPr>
    </w:p>
    <w:p w:rsidR="00727CFE" w:rsidRPr="00AD41D3" w:rsidRDefault="00727CFE" w:rsidP="006A5F78">
      <w:pPr>
        <w:pStyle w:val="NoSpacing"/>
        <w:rPr>
          <w:b/>
          <w:bCs/>
          <w:color w:val="17365D"/>
          <w:lang w:eastAsia="zh-TW"/>
        </w:rPr>
      </w:pPr>
      <w:r w:rsidRPr="00AD41D3">
        <w:rPr>
          <w:color w:val="17365D"/>
          <w:lang w:eastAsia="zh-TW"/>
        </w:rPr>
        <w:t xml:space="preserve">Zie ook: </w:t>
      </w:r>
      <w:hyperlink r:id="rId13" w:anchor="!/zomervierdaagse-belgische-eifel" w:history="1">
        <w:r w:rsidRPr="00AD41D3">
          <w:rPr>
            <w:rStyle w:val="Hyperlink"/>
            <w:b/>
            <w:bCs/>
            <w:color w:val="17365D"/>
            <w:lang w:eastAsia="zh-TW"/>
          </w:rPr>
          <w:t>Dialogos magazine – zomervierdaagse Eifel</w:t>
        </w:r>
      </w:hyperlink>
    </w:p>
    <w:p w:rsidR="00727CFE" w:rsidRPr="00AD41D3" w:rsidRDefault="00727CFE" w:rsidP="006A5F78">
      <w:pPr>
        <w:pStyle w:val="NoSpacing"/>
        <w:rPr>
          <w:color w:val="17365D"/>
          <w:lang w:eastAsia="zh-TW"/>
        </w:rPr>
      </w:pPr>
    </w:p>
    <w:p w:rsidR="00727CFE" w:rsidRPr="00AD41D3" w:rsidRDefault="00727CFE" w:rsidP="001A1668">
      <w:pPr>
        <w:pStyle w:val="NoSpacing"/>
        <w:rPr>
          <w:color w:val="17365D"/>
          <w:lang w:eastAsia="zh-TW"/>
        </w:rPr>
      </w:pPr>
      <w:r w:rsidRPr="00AD41D3">
        <w:rPr>
          <w:color w:val="17365D"/>
          <w:lang w:eastAsia="zh-TW"/>
        </w:rPr>
        <w:t xml:space="preserve">In de </w:t>
      </w:r>
      <w:hyperlink r:id="rId14" w:history="1">
        <w:r w:rsidRPr="00AD41D3">
          <w:rPr>
            <w:rStyle w:val="Hyperlink"/>
            <w:color w:val="17365D"/>
            <w:lang w:eastAsia="zh-TW"/>
          </w:rPr>
          <w:t>omgeving van Manderfeld</w:t>
        </w:r>
      </w:hyperlink>
      <w:r w:rsidRPr="00AD41D3">
        <w:rPr>
          <w:color w:val="17365D"/>
          <w:lang w:eastAsia="zh-TW"/>
        </w:rPr>
        <w:t xml:space="preserve">  kun je mooie wandel- en fietstochten m</w:t>
      </w:r>
      <w:r>
        <w:rPr>
          <w:color w:val="17365D"/>
          <w:lang w:eastAsia="zh-TW"/>
        </w:rPr>
        <w:t>aken. Er is ook zwemgelegenheid in  dichtbijgelegen mooie meren.</w:t>
      </w:r>
    </w:p>
    <w:p w:rsidR="00727CFE" w:rsidRPr="00AD41D3" w:rsidRDefault="00727CFE" w:rsidP="001A1668">
      <w:pPr>
        <w:pStyle w:val="NoSpacing"/>
        <w:rPr>
          <w:color w:val="17365D"/>
          <w:lang w:eastAsia="zh-TW"/>
        </w:rPr>
      </w:pPr>
    </w:p>
    <w:p w:rsidR="00727CFE" w:rsidRPr="00AD41D3" w:rsidRDefault="00727CFE" w:rsidP="001A1668">
      <w:pPr>
        <w:pStyle w:val="NoSpacing"/>
        <w:rPr>
          <w:color w:val="17365D"/>
          <w:lang w:eastAsia="zh-TW"/>
        </w:rPr>
      </w:pPr>
    </w:p>
    <w:p w:rsidR="00727CFE" w:rsidRPr="00AD41D3" w:rsidRDefault="00727CFE" w:rsidP="001A1668">
      <w:pPr>
        <w:pStyle w:val="NoSpacing"/>
        <w:rPr>
          <w:color w:val="17365D"/>
          <w:lang w:eastAsia="zh-TW"/>
        </w:rPr>
      </w:pPr>
      <w:r w:rsidRPr="00AD41D3">
        <w:rPr>
          <w:color w:val="17365D"/>
          <w:lang w:eastAsia="zh-TW"/>
        </w:rPr>
        <w:t>Graag tot ziens!</w:t>
      </w:r>
    </w:p>
    <w:p w:rsidR="00727CFE" w:rsidRPr="00AD41D3" w:rsidRDefault="00727CFE" w:rsidP="001A1668">
      <w:pPr>
        <w:pStyle w:val="NoSpacing"/>
        <w:rPr>
          <w:color w:val="17365D"/>
          <w:lang w:eastAsia="zh-TW"/>
        </w:rPr>
      </w:pPr>
    </w:p>
    <w:p w:rsidR="00727CFE" w:rsidRPr="00AD41D3" w:rsidRDefault="00727CFE" w:rsidP="001A1668">
      <w:pPr>
        <w:pStyle w:val="NoSpacing"/>
        <w:rPr>
          <w:color w:val="17365D"/>
          <w:lang w:eastAsia="zh-TW"/>
        </w:rPr>
      </w:pPr>
      <w:r w:rsidRPr="00AD41D3">
        <w:rPr>
          <w:color w:val="17365D"/>
          <w:lang w:eastAsia="zh-TW"/>
        </w:rPr>
        <w:t>Yvonne en Griet</w:t>
      </w:r>
    </w:p>
    <w:p w:rsidR="00727CFE" w:rsidRPr="00AD41D3" w:rsidRDefault="00727CFE" w:rsidP="001A1668">
      <w:pPr>
        <w:pStyle w:val="NoSpacing"/>
        <w:rPr>
          <w:color w:val="17365D"/>
          <w:lang w:eastAsia="zh-TW"/>
        </w:rPr>
      </w:pPr>
    </w:p>
    <w:p w:rsidR="00727CFE" w:rsidRPr="00AD41D3" w:rsidRDefault="00727CFE" w:rsidP="001A1668">
      <w:pPr>
        <w:pStyle w:val="NoSpacing"/>
        <w:rPr>
          <w:color w:val="17365D"/>
          <w:lang w:eastAsia="zh-TW"/>
        </w:rPr>
      </w:pPr>
    </w:p>
    <w:p w:rsidR="00727CFE" w:rsidRPr="00AD41D3" w:rsidRDefault="00727CFE" w:rsidP="001A1668">
      <w:pPr>
        <w:pStyle w:val="NoSpacing"/>
        <w:rPr>
          <w:color w:val="17365D"/>
          <w:lang w:eastAsia="zh-TW"/>
        </w:rPr>
      </w:pPr>
    </w:p>
    <w:p w:rsidR="00727CFE" w:rsidRPr="00AD41D3" w:rsidRDefault="00727CFE" w:rsidP="001A1668">
      <w:pPr>
        <w:pStyle w:val="NoSpacing"/>
        <w:rPr>
          <w:color w:val="17365D"/>
          <w:lang w:eastAsia="zh-TW"/>
        </w:rPr>
      </w:pPr>
    </w:p>
    <w:p w:rsidR="00727CFE" w:rsidRPr="00AD41D3" w:rsidRDefault="00727CFE" w:rsidP="001A1668">
      <w:pPr>
        <w:pStyle w:val="NoSpacing"/>
        <w:rPr>
          <w:color w:val="17365D"/>
          <w:lang w:eastAsia="zh-TW"/>
        </w:rPr>
      </w:pPr>
    </w:p>
    <w:sectPr w:rsidR="00727CFE" w:rsidRPr="00AD41D3" w:rsidSect="00E37826">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FE" w:rsidRDefault="00727CFE" w:rsidP="00B5628B">
      <w:pPr>
        <w:spacing w:after="0"/>
        <w:rPr>
          <w:rFonts w:cs="Times New Roman"/>
        </w:rPr>
      </w:pPr>
      <w:r>
        <w:rPr>
          <w:rFonts w:cs="Times New Roman"/>
        </w:rPr>
        <w:separator/>
      </w:r>
    </w:p>
  </w:endnote>
  <w:endnote w:type="continuationSeparator" w:id="0">
    <w:p w:rsidR="00727CFE" w:rsidRDefault="00727CFE" w:rsidP="00B5628B">
      <w:pPr>
        <w:spacing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FE" w:rsidRDefault="00727CFE">
    <w:pPr>
      <w:pStyle w:val="Footer"/>
      <w:jc w:val="center"/>
      <w:rPr>
        <w:rFonts w:cs="Times New Roman"/>
      </w:rPr>
    </w:pPr>
    <w:fldSimple w:instr=" PAGE   \* MERGEFORMAT ">
      <w:r>
        <w:rPr>
          <w:noProof/>
        </w:rPr>
        <w:t>2</w:t>
      </w:r>
    </w:fldSimple>
  </w:p>
  <w:p w:rsidR="00727CFE" w:rsidRDefault="00727CF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FE" w:rsidRDefault="00727CFE" w:rsidP="00B5628B">
      <w:pPr>
        <w:spacing w:after="0"/>
        <w:rPr>
          <w:rFonts w:cs="Times New Roman"/>
        </w:rPr>
      </w:pPr>
      <w:r>
        <w:rPr>
          <w:rFonts w:cs="Times New Roman"/>
        </w:rPr>
        <w:separator/>
      </w:r>
    </w:p>
  </w:footnote>
  <w:footnote w:type="continuationSeparator" w:id="0">
    <w:p w:rsidR="00727CFE" w:rsidRDefault="00727CFE" w:rsidP="00B5628B">
      <w:pPr>
        <w:spacing w:after="0"/>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825"/>
    <w:multiLevelType w:val="hybridMultilevel"/>
    <w:tmpl w:val="46349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668"/>
    <w:rsid w:val="000000C3"/>
    <w:rsid w:val="00000A6C"/>
    <w:rsid w:val="00001FE4"/>
    <w:rsid w:val="000022D4"/>
    <w:rsid w:val="00002A63"/>
    <w:rsid w:val="000041FE"/>
    <w:rsid w:val="000052AB"/>
    <w:rsid w:val="00006535"/>
    <w:rsid w:val="000128B4"/>
    <w:rsid w:val="00012E00"/>
    <w:rsid w:val="00021D27"/>
    <w:rsid w:val="00022307"/>
    <w:rsid w:val="000224DB"/>
    <w:rsid w:val="00022718"/>
    <w:rsid w:val="0002318A"/>
    <w:rsid w:val="00024205"/>
    <w:rsid w:val="00027787"/>
    <w:rsid w:val="00027BD7"/>
    <w:rsid w:val="00027F46"/>
    <w:rsid w:val="00031175"/>
    <w:rsid w:val="0003473E"/>
    <w:rsid w:val="000354B1"/>
    <w:rsid w:val="000362C8"/>
    <w:rsid w:val="000369D9"/>
    <w:rsid w:val="00037B50"/>
    <w:rsid w:val="00037B8C"/>
    <w:rsid w:val="00042399"/>
    <w:rsid w:val="000438E3"/>
    <w:rsid w:val="00044164"/>
    <w:rsid w:val="0004474E"/>
    <w:rsid w:val="00044D10"/>
    <w:rsid w:val="00045C26"/>
    <w:rsid w:val="00047D74"/>
    <w:rsid w:val="000509DE"/>
    <w:rsid w:val="0005323F"/>
    <w:rsid w:val="0005517A"/>
    <w:rsid w:val="00056F5E"/>
    <w:rsid w:val="0005734F"/>
    <w:rsid w:val="000607AB"/>
    <w:rsid w:val="00061BD9"/>
    <w:rsid w:val="0006254B"/>
    <w:rsid w:val="00062DA4"/>
    <w:rsid w:val="000640BD"/>
    <w:rsid w:val="000648BC"/>
    <w:rsid w:val="00067039"/>
    <w:rsid w:val="000760BF"/>
    <w:rsid w:val="0008054D"/>
    <w:rsid w:val="00080B0F"/>
    <w:rsid w:val="0008340A"/>
    <w:rsid w:val="000862F6"/>
    <w:rsid w:val="00090177"/>
    <w:rsid w:val="000929E7"/>
    <w:rsid w:val="00095F2F"/>
    <w:rsid w:val="000A1D64"/>
    <w:rsid w:val="000A1DF6"/>
    <w:rsid w:val="000A1E00"/>
    <w:rsid w:val="000A353E"/>
    <w:rsid w:val="000A4D75"/>
    <w:rsid w:val="000A5238"/>
    <w:rsid w:val="000A676F"/>
    <w:rsid w:val="000B041F"/>
    <w:rsid w:val="000B491F"/>
    <w:rsid w:val="000B64B9"/>
    <w:rsid w:val="000B659B"/>
    <w:rsid w:val="000B6CEA"/>
    <w:rsid w:val="000B7F3C"/>
    <w:rsid w:val="000C23E6"/>
    <w:rsid w:val="000C395E"/>
    <w:rsid w:val="000D0411"/>
    <w:rsid w:val="000D505A"/>
    <w:rsid w:val="000D585F"/>
    <w:rsid w:val="000E1E40"/>
    <w:rsid w:val="000E48E1"/>
    <w:rsid w:val="000F0849"/>
    <w:rsid w:val="000F1C0F"/>
    <w:rsid w:val="000F27E3"/>
    <w:rsid w:val="000F3287"/>
    <w:rsid w:val="000F43F4"/>
    <w:rsid w:val="000F4F9D"/>
    <w:rsid w:val="000F6EB5"/>
    <w:rsid w:val="001004AF"/>
    <w:rsid w:val="001005CC"/>
    <w:rsid w:val="00100B02"/>
    <w:rsid w:val="0010180E"/>
    <w:rsid w:val="00101AF6"/>
    <w:rsid w:val="00104083"/>
    <w:rsid w:val="0010706F"/>
    <w:rsid w:val="001072EC"/>
    <w:rsid w:val="00112CC9"/>
    <w:rsid w:val="00114CF3"/>
    <w:rsid w:val="001154CB"/>
    <w:rsid w:val="0011783B"/>
    <w:rsid w:val="00120410"/>
    <w:rsid w:val="00124812"/>
    <w:rsid w:val="00124A42"/>
    <w:rsid w:val="00125766"/>
    <w:rsid w:val="0012621C"/>
    <w:rsid w:val="00126E99"/>
    <w:rsid w:val="00127811"/>
    <w:rsid w:val="0013187D"/>
    <w:rsid w:val="00131ADD"/>
    <w:rsid w:val="00131D32"/>
    <w:rsid w:val="0013706D"/>
    <w:rsid w:val="001373B5"/>
    <w:rsid w:val="00140FCB"/>
    <w:rsid w:val="00144064"/>
    <w:rsid w:val="001445C7"/>
    <w:rsid w:val="00144FD7"/>
    <w:rsid w:val="00145017"/>
    <w:rsid w:val="00145832"/>
    <w:rsid w:val="00146D4C"/>
    <w:rsid w:val="00150882"/>
    <w:rsid w:val="001508E8"/>
    <w:rsid w:val="00150F3E"/>
    <w:rsid w:val="00152E7C"/>
    <w:rsid w:val="00154560"/>
    <w:rsid w:val="00165169"/>
    <w:rsid w:val="0016594D"/>
    <w:rsid w:val="00166650"/>
    <w:rsid w:val="00166F46"/>
    <w:rsid w:val="0016742C"/>
    <w:rsid w:val="00172BAE"/>
    <w:rsid w:val="0017687C"/>
    <w:rsid w:val="001769D2"/>
    <w:rsid w:val="001774D1"/>
    <w:rsid w:val="0018150E"/>
    <w:rsid w:val="00183CEA"/>
    <w:rsid w:val="00184C83"/>
    <w:rsid w:val="00185D89"/>
    <w:rsid w:val="00185E1C"/>
    <w:rsid w:val="00192F65"/>
    <w:rsid w:val="00193DF8"/>
    <w:rsid w:val="001943EF"/>
    <w:rsid w:val="00194EE5"/>
    <w:rsid w:val="0019608B"/>
    <w:rsid w:val="001A11BC"/>
    <w:rsid w:val="001A1668"/>
    <w:rsid w:val="001A405A"/>
    <w:rsid w:val="001A4EA8"/>
    <w:rsid w:val="001A50AF"/>
    <w:rsid w:val="001A6605"/>
    <w:rsid w:val="001A7922"/>
    <w:rsid w:val="001B07A6"/>
    <w:rsid w:val="001B1250"/>
    <w:rsid w:val="001B24A2"/>
    <w:rsid w:val="001C3706"/>
    <w:rsid w:val="001C4442"/>
    <w:rsid w:val="001C6421"/>
    <w:rsid w:val="001D04D7"/>
    <w:rsid w:val="001D3165"/>
    <w:rsid w:val="001D4DBB"/>
    <w:rsid w:val="001D611A"/>
    <w:rsid w:val="001D72D6"/>
    <w:rsid w:val="001E022C"/>
    <w:rsid w:val="001E0D74"/>
    <w:rsid w:val="001E137C"/>
    <w:rsid w:val="001E1B01"/>
    <w:rsid w:val="001E26EF"/>
    <w:rsid w:val="001E3778"/>
    <w:rsid w:val="001E3A87"/>
    <w:rsid w:val="001E446B"/>
    <w:rsid w:val="001E4AB0"/>
    <w:rsid w:val="001E52D8"/>
    <w:rsid w:val="001E691B"/>
    <w:rsid w:val="001E7C8B"/>
    <w:rsid w:val="001F032E"/>
    <w:rsid w:val="001F1D3D"/>
    <w:rsid w:val="001F270E"/>
    <w:rsid w:val="001F3804"/>
    <w:rsid w:val="001F58A4"/>
    <w:rsid w:val="001F5C04"/>
    <w:rsid w:val="002017CF"/>
    <w:rsid w:val="0020301E"/>
    <w:rsid w:val="0020327A"/>
    <w:rsid w:val="00203390"/>
    <w:rsid w:val="00203404"/>
    <w:rsid w:val="002036E2"/>
    <w:rsid w:val="0020379E"/>
    <w:rsid w:val="00204907"/>
    <w:rsid w:val="002050E6"/>
    <w:rsid w:val="0020632E"/>
    <w:rsid w:val="00206D48"/>
    <w:rsid w:val="002121CD"/>
    <w:rsid w:val="00212515"/>
    <w:rsid w:val="002146A5"/>
    <w:rsid w:val="002148BC"/>
    <w:rsid w:val="00217711"/>
    <w:rsid w:val="00217E03"/>
    <w:rsid w:val="00220E9A"/>
    <w:rsid w:val="00222016"/>
    <w:rsid w:val="00222EE4"/>
    <w:rsid w:val="00224AF3"/>
    <w:rsid w:val="00225CFF"/>
    <w:rsid w:val="00230DDC"/>
    <w:rsid w:val="00231F55"/>
    <w:rsid w:val="00234C71"/>
    <w:rsid w:val="0023550E"/>
    <w:rsid w:val="00235B77"/>
    <w:rsid w:val="00235CC8"/>
    <w:rsid w:val="00240BA5"/>
    <w:rsid w:val="002425F6"/>
    <w:rsid w:val="00243443"/>
    <w:rsid w:val="00244D6E"/>
    <w:rsid w:val="00244F3A"/>
    <w:rsid w:val="0024550B"/>
    <w:rsid w:val="00250D63"/>
    <w:rsid w:val="00251145"/>
    <w:rsid w:val="002526FF"/>
    <w:rsid w:val="00253E0E"/>
    <w:rsid w:val="002602C6"/>
    <w:rsid w:val="00260B71"/>
    <w:rsid w:val="00261731"/>
    <w:rsid w:val="00262F93"/>
    <w:rsid w:val="00263A2B"/>
    <w:rsid w:val="00264502"/>
    <w:rsid w:val="002655BA"/>
    <w:rsid w:val="00265D1D"/>
    <w:rsid w:val="002705CB"/>
    <w:rsid w:val="00271287"/>
    <w:rsid w:val="002713CF"/>
    <w:rsid w:val="0027168E"/>
    <w:rsid w:val="0027206F"/>
    <w:rsid w:val="00273123"/>
    <w:rsid w:val="00273235"/>
    <w:rsid w:val="00277B0F"/>
    <w:rsid w:val="00281303"/>
    <w:rsid w:val="0028336F"/>
    <w:rsid w:val="002838B7"/>
    <w:rsid w:val="0028530C"/>
    <w:rsid w:val="00290A66"/>
    <w:rsid w:val="002936C4"/>
    <w:rsid w:val="00295320"/>
    <w:rsid w:val="0029675A"/>
    <w:rsid w:val="00296C62"/>
    <w:rsid w:val="0029768B"/>
    <w:rsid w:val="002A0229"/>
    <w:rsid w:val="002A1C43"/>
    <w:rsid w:val="002A3324"/>
    <w:rsid w:val="002A3C8B"/>
    <w:rsid w:val="002A58A7"/>
    <w:rsid w:val="002A6B35"/>
    <w:rsid w:val="002A7B20"/>
    <w:rsid w:val="002A7BB0"/>
    <w:rsid w:val="002B147C"/>
    <w:rsid w:val="002B1BCD"/>
    <w:rsid w:val="002B20FF"/>
    <w:rsid w:val="002B23E1"/>
    <w:rsid w:val="002B26BC"/>
    <w:rsid w:val="002B5856"/>
    <w:rsid w:val="002B6639"/>
    <w:rsid w:val="002B7662"/>
    <w:rsid w:val="002B7C2B"/>
    <w:rsid w:val="002B7D05"/>
    <w:rsid w:val="002B7F7F"/>
    <w:rsid w:val="002C061B"/>
    <w:rsid w:val="002C0B07"/>
    <w:rsid w:val="002C0B38"/>
    <w:rsid w:val="002C2B00"/>
    <w:rsid w:val="002C2B32"/>
    <w:rsid w:val="002C3773"/>
    <w:rsid w:val="002C3D96"/>
    <w:rsid w:val="002C4314"/>
    <w:rsid w:val="002C44E9"/>
    <w:rsid w:val="002C5685"/>
    <w:rsid w:val="002C5FFC"/>
    <w:rsid w:val="002C64C3"/>
    <w:rsid w:val="002C763F"/>
    <w:rsid w:val="002D2177"/>
    <w:rsid w:val="002D251C"/>
    <w:rsid w:val="002D2EDC"/>
    <w:rsid w:val="002D3371"/>
    <w:rsid w:val="002D37ED"/>
    <w:rsid w:val="002D3EC9"/>
    <w:rsid w:val="002D5105"/>
    <w:rsid w:val="002D66FD"/>
    <w:rsid w:val="002E1D99"/>
    <w:rsid w:val="002E3EE7"/>
    <w:rsid w:val="002E42BA"/>
    <w:rsid w:val="002E4713"/>
    <w:rsid w:val="002E5245"/>
    <w:rsid w:val="002E5AE1"/>
    <w:rsid w:val="002F08A8"/>
    <w:rsid w:val="002F11DA"/>
    <w:rsid w:val="002F51FB"/>
    <w:rsid w:val="002F5BF9"/>
    <w:rsid w:val="00301026"/>
    <w:rsid w:val="00301C25"/>
    <w:rsid w:val="00303A2F"/>
    <w:rsid w:val="003043D9"/>
    <w:rsid w:val="00305838"/>
    <w:rsid w:val="0030681D"/>
    <w:rsid w:val="003124C2"/>
    <w:rsid w:val="003159D8"/>
    <w:rsid w:val="0032174C"/>
    <w:rsid w:val="00321807"/>
    <w:rsid w:val="00321A15"/>
    <w:rsid w:val="0032309D"/>
    <w:rsid w:val="00323667"/>
    <w:rsid w:val="00323CE5"/>
    <w:rsid w:val="00323D27"/>
    <w:rsid w:val="003250CB"/>
    <w:rsid w:val="0032539A"/>
    <w:rsid w:val="00325529"/>
    <w:rsid w:val="00326634"/>
    <w:rsid w:val="003316C1"/>
    <w:rsid w:val="00333925"/>
    <w:rsid w:val="00337C89"/>
    <w:rsid w:val="0034071E"/>
    <w:rsid w:val="00340AF5"/>
    <w:rsid w:val="00341FAB"/>
    <w:rsid w:val="003455DF"/>
    <w:rsid w:val="00346AEB"/>
    <w:rsid w:val="003479D8"/>
    <w:rsid w:val="00347C9E"/>
    <w:rsid w:val="00351AA3"/>
    <w:rsid w:val="00352701"/>
    <w:rsid w:val="00352887"/>
    <w:rsid w:val="003552E4"/>
    <w:rsid w:val="00357DE4"/>
    <w:rsid w:val="00360FD7"/>
    <w:rsid w:val="003626F8"/>
    <w:rsid w:val="003626FC"/>
    <w:rsid w:val="00364298"/>
    <w:rsid w:val="00364CC2"/>
    <w:rsid w:val="003651FF"/>
    <w:rsid w:val="00365783"/>
    <w:rsid w:val="00366646"/>
    <w:rsid w:val="0036793E"/>
    <w:rsid w:val="00367B4B"/>
    <w:rsid w:val="00367E82"/>
    <w:rsid w:val="0037456C"/>
    <w:rsid w:val="003749D5"/>
    <w:rsid w:val="00375CA1"/>
    <w:rsid w:val="00376D00"/>
    <w:rsid w:val="0038081D"/>
    <w:rsid w:val="003809C2"/>
    <w:rsid w:val="003812CD"/>
    <w:rsid w:val="00381ABD"/>
    <w:rsid w:val="00384289"/>
    <w:rsid w:val="00385C48"/>
    <w:rsid w:val="00391EDF"/>
    <w:rsid w:val="00392645"/>
    <w:rsid w:val="00393518"/>
    <w:rsid w:val="00393AB1"/>
    <w:rsid w:val="00393DEE"/>
    <w:rsid w:val="0039445B"/>
    <w:rsid w:val="00394968"/>
    <w:rsid w:val="00394ED6"/>
    <w:rsid w:val="003951C9"/>
    <w:rsid w:val="003A0456"/>
    <w:rsid w:val="003A0ACD"/>
    <w:rsid w:val="003A1659"/>
    <w:rsid w:val="003A3DF9"/>
    <w:rsid w:val="003A40F8"/>
    <w:rsid w:val="003A645C"/>
    <w:rsid w:val="003A7FFA"/>
    <w:rsid w:val="003B01D6"/>
    <w:rsid w:val="003B2886"/>
    <w:rsid w:val="003B2E8C"/>
    <w:rsid w:val="003B3712"/>
    <w:rsid w:val="003C4001"/>
    <w:rsid w:val="003C523C"/>
    <w:rsid w:val="003C5CFF"/>
    <w:rsid w:val="003C699C"/>
    <w:rsid w:val="003C73D0"/>
    <w:rsid w:val="003C7E42"/>
    <w:rsid w:val="003D1D1D"/>
    <w:rsid w:val="003D231B"/>
    <w:rsid w:val="003D2DD9"/>
    <w:rsid w:val="003D4760"/>
    <w:rsid w:val="003D6859"/>
    <w:rsid w:val="003E18B4"/>
    <w:rsid w:val="003E31D7"/>
    <w:rsid w:val="003E5BB4"/>
    <w:rsid w:val="003E6486"/>
    <w:rsid w:val="003E6832"/>
    <w:rsid w:val="003E72F4"/>
    <w:rsid w:val="003E7731"/>
    <w:rsid w:val="003F5D12"/>
    <w:rsid w:val="003F64B0"/>
    <w:rsid w:val="003F6F94"/>
    <w:rsid w:val="003F72D5"/>
    <w:rsid w:val="003F7473"/>
    <w:rsid w:val="004005E6"/>
    <w:rsid w:val="00400759"/>
    <w:rsid w:val="00401C5C"/>
    <w:rsid w:val="00401F07"/>
    <w:rsid w:val="00404031"/>
    <w:rsid w:val="0040414B"/>
    <w:rsid w:val="004053A0"/>
    <w:rsid w:val="004068CB"/>
    <w:rsid w:val="0041027F"/>
    <w:rsid w:val="004125CA"/>
    <w:rsid w:val="00415E2A"/>
    <w:rsid w:val="004169F8"/>
    <w:rsid w:val="004174D4"/>
    <w:rsid w:val="00420B57"/>
    <w:rsid w:val="00422032"/>
    <w:rsid w:val="00422FA1"/>
    <w:rsid w:val="00425619"/>
    <w:rsid w:val="00430BEB"/>
    <w:rsid w:val="004314D6"/>
    <w:rsid w:val="00432260"/>
    <w:rsid w:val="00432DEF"/>
    <w:rsid w:val="004341FF"/>
    <w:rsid w:val="0043466D"/>
    <w:rsid w:val="00436BA6"/>
    <w:rsid w:val="00440D12"/>
    <w:rsid w:val="00441766"/>
    <w:rsid w:val="00442A27"/>
    <w:rsid w:val="00444BAB"/>
    <w:rsid w:val="00444DBD"/>
    <w:rsid w:val="00445663"/>
    <w:rsid w:val="00445A87"/>
    <w:rsid w:val="00446794"/>
    <w:rsid w:val="00447A23"/>
    <w:rsid w:val="00447EBF"/>
    <w:rsid w:val="00450602"/>
    <w:rsid w:val="004531C6"/>
    <w:rsid w:val="004547D3"/>
    <w:rsid w:val="00457D8E"/>
    <w:rsid w:val="0046007E"/>
    <w:rsid w:val="004609D0"/>
    <w:rsid w:val="00460EAE"/>
    <w:rsid w:val="00461235"/>
    <w:rsid w:val="00463267"/>
    <w:rsid w:val="00463AC3"/>
    <w:rsid w:val="00466DF6"/>
    <w:rsid w:val="0047075D"/>
    <w:rsid w:val="00471E2C"/>
    <w:rsid w:val="00472421"/>
    <w:rsid w:val="004733C9"/>
    <w:rsid w:val="0047349B"/>
    <w:rsid w:val="00474540"/>
    <w:rsid w:val="00474AA7"/>
    <w:rsid w:val="00474C56"/>
    <w:rsid w:val="00475DFE"/>
    <w:rsid w:val="004766EB"/>
    <w:rsid w:val="00476DCF"/>
    <w:rsid w:val="00476F42"/>
    <w:rsid w:val="00480F80"/>
    <w:rsid w:val="004811BC"/>
    <w:rsid w:val="004856BC"/>
    <w:rsid w:val="004869B2"/>
    <w:rsid w:val="0049112B"/>
    <w:rsid w:val="00491765"/>
    <w:rsid w:val="00491A9D"/>
    <w:rsid w:val="00492402"/>
    <w:rsid w:val="004930CC"/>
    <w:rsid w:val="00497198"/>
    <w:rsid w:val="004A025E"/>
    <w:rsid w:val="004A1025"/>
    <w:rsid w:val="004A143B"/>
    <w:rsid w:val="004A480C"/>
    <w:rsid w:val="004A5BDC"/>
    <w:rsid w:val="004A5F86"/>
    <w:rsid w:val="004B049F"/>
    <w:rsid w:val="004B1FF0"/>
    <w:rsid w:val="004B2096"/>
    <w:rsid w:val="004B4EE9"/>
    <w:rsid w:val="004B58F0"/>
    <w:rsid w:val="004B7798"/>
    <w:rsid w:val="004C188F"/>
    <w:rsid w:val="004C3480"/>
    <w:rsid w:val="004C3614"/>
    <w:rsid w:val="004C5C92"/>
    <w:rsid w:val="004D4BAB"/>
    <w:rsid w:val="004D782C"/>
    <w:rsid w:val="004E090D"/>
    <w:rsid w:val="004E2691"/>
    <w:rsid w:val="004E634E"/>
    <w:rsid w:val="004E72DC"/>
    <w:rsid w:val="004F0F3F"/>
    <w:rsid w:val="004F212B"/>
    <w:rsid w:val="004F30E8"/>
    <w:rsid w:val="004F4C63"/>
    <w:rsid w:val="004F4C7B"/>
    <w:rsid w:val="004F4EB7"/>
    <w:rsid w:val="004F4EE9"/>
    <w:rsid w:val="004F64A0"/>
    <w:rsid w:val="004F74EC"/>
    <w:rsid w:val="0050166F"/>
    <w:rsid w:val="00501EA1"/>
    <w:rsid w:val="00502CF8"/>
    <w:rsid w:val="00505F3A"/>
    <w:rsid w:val="00511DBE"/>
    <w:rsid w:val="00512E0C"/>
    <w:rsid w:val="005132E0"/>
    <w:rsid w:val="00515D4D"/>
    <w:rsid w:val="00516857"/>
    <w:rsid w:val="005168CB"/>
    <w:rsid w:val="00520FA6"/>
    <w:rsid w:val="00521012"/>
    <w:rsid w:val="0052122A"/>
    <w:rsid w:val="00523298"/>
    <w:rsid w:val="00527A7C"/>
    <w:rsid w:val="00527C93"/>
    <w:rsid w:val="00530382"/>
    <w:rsid w:val="00532A1D"/>
    <w:rsid w:val="00533EF4"/>
    <w:rsid w:val="00535DBF"/>
    <w:rsid w:val="00536297"/>
    <w:rsid w:val="0053690A"/>
    <w:rsid w:val="00536E78"/>
    <w:rsid w:val="00537DEC"/>
    <w:rsid w:val="00543C08"/>
    <w:rsid w:val="0054436C"/>
    <w:rsid w:val="005447F8"/>
    <w:rsid w:val="00544D7C"/>
    <w:rsid w:val="005459BF"/>
    <w:rsid w:val="00547199"/>
    <w:rsid w:val="00547338"/>
    <w:rsid w:val="005475E0"/>
    <w:rsid w:val="005501FD"/>
    <w:rsid w:val="00551AD8"/>
    <w:rsid w:val="005539CE"/>
    <w:rsid w:val="00554C4F"/>
    <w:rsid w:val="005551A5"/>
    <w:rsid w:val="00557964"/>
    <w:rsid w:val="00557C4A"/>
    <w:rsid w:val="00560CED"/>
    <w:rsid w:val="00561182"/>
    <w:rsid w:val="00561CB4"/>
    <w:rsid w:val="005640E9"/>
    <w:rsid w:val="00566211"/>
    <w:rsid w:val="00566F17"/>
    <w:rsid w:val="00567F2A"/>
    <w:rsid w:val="005705DA"/>
    <w:rsid w:val="00570822"/>
    <w:rsid w:val="00571119"/>
    <w:rsid w:val="0057130D"/>
    <w:rsid w:val="00574767"/>
    <w:rsid w:val="00575BAA"/>
    <w:rsid w:val="00580BBB"/>
    <w:rsid w:val="00582A3B"/>
    <w:rsid w:val="00582D1E"/>
    <w:rsid w:val="00583098"/>
    <w:rsid w:val="005831C4"/>
    <w:rsid w:val="00585A05"/>
    <w:rsid w:val="00585E73"/>
    <w:rsid w:val="00592090"/>
    <w:rsid w:val="005932C3"/>
    <w:rsid w:val="00593495"/>
    <w:rsid w:val="0059473A"/>
    <w:rsid w:val="00595B03"/>
    <w:rsid w:val="00597908"/>
    <w:rsid w:val="00597EFB"/>
    <w:rsid w:val="005A122D"/>
    <w:rsid w:val="005A4077"/>
    <w:rsid w:val="005A4322"/>
    <w:rsid w:val="005A440B"/>
    <w:rsid w:val="005A47B1"/>
    <w:rsid w:val="005A6636"/>
    <w:rsid w:val="005A7529"/>
    <w:rsid w:val="005B16E7"/>
    <w:rsid w:val="005B620D"/>
    <w:rsid w:val="005B6E53"/>
    <w:rsid w:val="005C27E6"/>
    <w:rsid w:val="005C7FCA"/>
    <w:rsid w:val="005D143D"/>
    <w:rsid w:val="005D200B"/>
    <w:rsid w:val="005D2FDC"/>
    <w:rsid w:val="005D390D"/>
    <w:rsid w:val="005D44AF"/>
    <w:rsid w:val="005D60A5"/>
    <w:rsid w:val="005E1541"/>
    <w:rsid w:val="005E4284"/>
    <w:rsid w:val="005E428B"/>
    <w:rsid w:val="005E5348"/>
    <w:rsid w:val="005E59C5"/>
    <w:rsid w:val="005E6B10"/>
    <w:rsid w:val="005E6E8D"/>
    <w:rsid w:val="005F1CDF"/>
    <w:rsid w:val="005F5C09"/>
    <w:rsid w:val="005F69B5"/>
    <w:rsid w:val="005F6E61"/>
    <w:rsid w:val="005F7213"/>
    <w:rsid w:val="005F7471"/>
    <w:rsid w:val="005F7F3E"/>
    <w:rsid w:val="0060218E"/>
    <w:rsid w:val="00603B10"/>
    <w:rsid w:val="00604449"/>
    <w:rsid w:val="00604E47"/>
    <w:rsid w:val="00605C74"/>
    <w:rsid w:val="00606784"/>
    <w:rsid w:val="00607049"/>
    <w:rsid w:val="00607E75"/>
    <w:rsid w:val="00610D20"/>
    <w:rsid w:val="006115B9"/>
    <w:rsid w:val="00611EC8"/>
    <w:rsid w:val="00612E65"/>
    <w:rsid w:val="00613107"/>
    <w:rsid w:val="00613700"/>
    <w:rsid w:val="0061398E"/>
    <w:rsid w:val="0061461C"/>
    <w:rsid w:val="00616E66"/>
    <w:rsid w:val="006204CD"/>
    <w:rsid w:val="00620719"/>
    <w:rsid w:val="00621ABE"/>
    <w:rsid w:val="00623169"/>
    <w:rsid w:val="00625BC1"/>
    <w:rsid w:val="00630CAB"/>
    <w:rsid w:val="00631338"/>
    <w:rsid w:val="00631F3C"/>
    <w:rsid w:val="0063247A"/>
    <w:rsid w:val="00635BA4"/>
    <w:rsid w:val="00637034"/>
    <w:rsid w:val="00643805"/>
    <w:rsid w:val="0065020A"/>
    <w:rsid w:val="006507E1"/>
    <w:rsid w:val="00651180"/>
    <w:rsid w:val="00652E30"/>
    <w:rsid w:val="006541C1"/>
    <w:rsid w:val="00655851"/>
    <w:rsid w:val="006561C6"/>
    <w:rsid w:val="0065625E"/>
    <w:rsid w:val="006600C4"/>
    <w:rsid w:val="0066181F"/>
    <w:rsid w:val="00664F68"/>
    <w:rsid w:val="00666E59"/>
    <w:rsid w:val="00670663"/>
    <w:rsid w:val="00670C71"/>
    <w:rsid w:val="006727EC"/>
    <w:rsid w:val="006732AB"/>
    <w:rsid w:val="00673CC8"/>
    <w:rsid w:val="00675399"/>
    <w:rsid w:val="00675A5F"/>
    <w:rsid w:val="00675F38"/>
    <w:rsid w:val="00676DB6"/>
    <w:rsid w:val="00683467"/>
    <w:rsid w:val="006839CF"/>
    <w:rsid w:val="0068585C"/>
    <w:rsid w:val="0068644D"/>
    <w:rsid w:val="00686DAF"/>
    <w:rsid w:val="0068750E"/>
    <w:rsid w:val="006877BA"/>
    <w:rsid w:val="00687FA3"/>
    <w:rsid w:val="00692EA2"/>
    <w:rsid w:val="00695107"/>
    <w:rsid w:val="00696BA6"/>
    <w:rsid w:val="006A3BC8"/>
    <w:rsid w:val="006A4123"/>
    <w:rsid w:val="006A41EA"/>
    <w:rsid w:val="006A4315"/>
    <w:rsid w:val="006A52C1"/>
    <w:rsid w:val="006A5F78"/>
    <w:rsid w:val="006A7517"/>
    <w:rsid w:val="006B0B14"/>
    <w:rsid w:val="006B0ED8"/>
    <w:rsid w:val="006B3C4A"/>
    <w:rsid w:val="006B79D8"/>
    <w:rsid w:val="006C001F"/>
    <w:rsid w:val="006C0ABB"/>
    <w:rsid w:val="006C1FAF"/>
    <w:rsid w:val="006C2474"/>
    <w:rsid w:val="006C43FE"/>
    <w:rsid w:val="006C4A4A"/>
    <w:rsid w:val="006C5B9F"/>
    <w:rsid w:val="006C690C"/>
    <w:rsid w:val="006D2FD5"/>
    <w:rsid w:val="006D5FF0"/>
    <w:rsid w:val="006D61C8"/>
    <w:rsid w:val="006D6581"/>
    <w:rsid w:val="006E39CF"/>
    <w:rsid w:val="006E3DC0"/>
    <w:rsid w:val="006E42CB"/>
    <w:rsid w:val="006E5F66"/>
    <w:rsid w:val="006E63F5"/>
    <w:rsid w:val="006E6539"/>
    <w:rsid w:val="006E7E40"/>
    <w:rsid w:val="006F06E7"/>
    <w:rsid w:val="006F0CF8"/>
    <w:rsid w:val="006F2573"/>
    <w:rsid w:val="006F2786"/>
    <w:rsid w:val="006F3F70"/>
    <w:rsid w:val="006F6C50"/>
    <w:rsid w:val="007009F7"/>
    <w:rsid w:val="007020FB"/>
    <w:rsid w:val="007029E5"/>
    <w:rsid w:val="007036EF"/>
    <w:rsid w:val="00704C3A"/>
    <w:rsid w:val="00704C81"/>
    <w:rsid w:val="00706792"/>
    <w:rsid w:val="007069E1"/>
    <w:rsid w:val="00710C85"/>
    <w:rsid w:val="007116C7"/>
    <w:rsid w:val="007158D8"/>
    <w:rsid w:val="0071756C"/>
    <w:rsid w:val="0071790E"/>
    <w:rsid w:val="00721D26"/>
    <w:rsid w:val="00723E07"/>
    <w:rsid w:val="00727CFE"/>
    <w:rsid w:val="007301B1"/>
    <w:rsid w:val="007316F4"/>
    <w:rsid w:val="00731F41"/>
    <w:rsid w:val="00732BCD"/>
    <w:rsid w:val="0073390E"/>
    <w:rsid w:val="00737692"/>
    <w:rsid w:val="0074090E"/>
    <w:rsid w:val="00740FD5"/>
    <w:rsid w:val="0074122D"/>
    <w:rsid w:val="00741515"/>
    <w:rsid w:val="00742083"/>
    <w:rsid w:val="00743D51"/>
    <w:rsid w:val="00744EC2"/>
    <w:rsid w:val="00745562"/>
    <w:rsid w:val="0074614A"/>
    <w:rsid w:val="007521F4"/>
    <w:rsid w:val="0075476F"/>
    <w:rsid w:val="00754E1D"/>
    <w:rsid w:val="007574A8"/>
    <w:rsid w:val="00762701"/>
    <w:rsid w:val="00762CC1"/>
    <w:rsid w:val="00764095"/>
    <w:rsid w:val="0076599E"/>
    <w:rsid w:val="0076615B"/>
    <w:rsid w:val="007663B0"/>
    <w:rsid w:val="00766F6E"/>
    <w:rsid w:val="00767C7C"/>
    <w:rsid w:val="00770B30"/>
    <w:rsid w:val="007720B7"/>
    <w:rsid w:val="00772279"/>
    <w:rsid w:val="00772AD8"/>
    <w:rsid w:val="00774D51"/>
    <w:rsid w:val="00775D68"/>
    <w:rsid w:val="00776272"/>
    <w:rsid w:val="0077655D"/>
    <w:rsid w:val="007767AB"/>
    <w:rsid w:val="007803C0"/>
    <w:rsid w:val="0078042B"/>
    <w:rsid w:val="00780BE0"/>
    <w:rsid w:val="007810AC"/>
    <w:rsid w:val="00786ADC"/>
    <w:rsid w:val="0079006F"/>
    <w:rsid w:val="00790A79"/>
    <w:rsid w:val="00791647"/>
    <w:rsid w:val="007940B2"/>
    <w:rsid w:val="0079470B"/>
    <w:rsid w:val="00795200"/>
    <w:rsid w:val="00795491"/>
    <w:rsid w:val="00796933"/>
    <w:rsid w:val="0079711F"/>
    <w:rsid w:val="007A753C"/>
    <w:rsid w:val="007B046B"/>
    <w:rsid w:val="007B10DD"/>
    <w:rsid w:val="007B1318"/>
    <w:rsid w:val="007B1485"/>
    <w:rsid w:val="007B4DA5"/>
    <w:rsid w:val="007B51A8"/>
    <w:rsid w:val="007C1092"/>
    <w:rsid w:val="007C10FF"/>
    <w:rsid w:val="007C33BC"/>
    <w:rsid w:val="007C5AD8"/>
    <w:rsid w:val="007C6184"/>
    <w:rsid w:val="007C7AED"/>
    <w:rsid w:val="007D18AE"/>
    <w:rsid w:val="007D2DC3"/>
    <w:rsid w:val="007D710D"/>
    <w:rsid w:val="007E0D61"/>
    <w:rsid w:val="007E2C22"/>
    <w:rsid w:val="007E3009"/>
    <w:rsid w:val="007E506B"/>
    <w:rsid w:val="007E7CDB"/>
    <w:rsid w:val="007F0B00"/>
    <w:rsid w:val="007F1099"/>
    <w:rsid w:val="007F2118"/>
    <w:rsid w:val="007F283C"/>
    <w:rsid w:val="007F2DD2"/>
    <w:rsid w:val="007F2F8F"/>
    <w:rsid w:val="007F3F78"/>
    <w:rsid w:val="007F40A0"/>
    <w:rsid w:val="007F68E7"/>
    <w:rsid w:val="007F7319"/>
    <w:rsid w:val="007F75E6"/>
    <w:rsid w:val="008017C5"/>
    <w:rsid w:val="00801BD6"/>
    <w:rsid w:val="00803967"/>
    <w:rsid w:val="00803ACD"/>
    <w:rsid w:val="008059AB"/>
    <w:rsid w:val="008070FE"/>
    <w:rsid w:val="008102F9"/>
    <w:rsid w:val="008108AB"/>
    <w:rsid w:val="00810E08"/>
    <w:rsid w:val="00811D26"/>
    <w:rsid w:val="008122A4"/>
    <w:rsid w:val="00812467"/>
    <w:rsid w:val="008134BC"/>
    <w:rsid w:val="008140B0"/>
    <w:rsid w:val="00815057"/>
    <w:rsid w:val="008150BE"/>
    <w:rsid w:val="00820667"/>
    <w:rsid w:val="008221B3"/>
    <w:rsid w:val="00822F2A"/>
    <w:rsid w:val="00823CE8"/>
    <w:rsid w:val="008257FC"/>
    <w:rsid w:val="008264DC"/>
    <w:rsid w:val="008310B0"/>
    <w:rsid w:val="00831D8A"/>
    <w:rsid w:val="00832039"/>
    <w:rsid w:val="00833A03"/>
    <w:rsid w:val="00833AF4"/>
    <w:rsid w:val="008351D7"/>
    <w:rsid w:val="0083654C"/>
    <w:rsid w:val="00841EDB"/>
    <w:rsid w:val="00843273"/>
    <w:rsid w:val="008442B5"/>
    <w:rsid w:val="008458BC"/>
    <w:rsid w:val="00845961"/>
    <w:rsid w:val="00850058"/>
    <w:rsid w:val="00850DFC"/>
    <w:rsid w:val="0085177A"/>
    <w:rsid w:val="00851A30"/>
    <w:rsid w:val="008520E6"/>
    <w:rsid w:val="008525E7"/>
    <w:rsid w:val="00852FB6"/>
    <w:rsid w:val="00853695"/>
    <w:rsid w:val="008536DB"/>
    <w:rsid w:val="0085439F"/>
    <w:rsid w:val="00856E79"/>
    <w:rsid w:val="00857A40"/>
    <w:rsid w:val="00857B8A"/>
    <w:rsid w:val="00860270"/>
    <w:rsid w:val="00860B8B"/>
    <w:rsid w:val="0086184E"/>
    <w:rsid w:val="00862323"/>
    <w:rsid w:val="00863A16"/>
    <w:rsid w:val="00865287"/>
    <w:rsid w:val="00865A2F"/>
    <w:rsid w:val="008660FF"/>
    <w:rsid w:val="00867E86"/>
    <w:rsid w:val="00870199"/>
    <w:rsid w:val="008719A4"/>
    <w:rsid w:val="00873035"/>
    <w:rsid w:val="00874D8A"/>
    <w:rsid w:val="00874FAC"/>
    <w:rsid w:val="0087505F"/>
    <w:rsid w:val="00881768"/>
    <w:rsid w:val="00885065"/>
    <w:rsid w:val="008851D4"/>
    <w:rsid w:val="00890189"/>
    <w:rsid w:val="00891093"/>
    <w:rsid w:val="008915BE"/>
    <w:rsid w:val="008919F8"/>
    <w:rsid w:val="00893286"/>
    <w:rsid w:val="00894585"/>
    <w:rsid w:val="008958D3"/>
    <w:rsid w:val="008959AF"/>
    <w:rsid w:val="00895E58"/>
    <w:rsid w:val="008A5770"/>
    <w:rsid w:val="008A74D8"/>
    <w:rsid w:val="008B1B52"/>
    <w:rsid w:val="008B1E45"/>
    <w:rsid w:val="008B36C8"/>
    <w:rsid w:val="008B54DA"/>
    <w:rsid w:val="008B5EA5"/>
    <w:rsid w:val="008B7A34"/>
    <w:rsid w:val="008C2BD7"/>
    <w:rsid w:val="008C3A27"/>
    <w:rsid w:val="008C3AB9"/>
    <w:rsid w:val="008C4719"/>
    <w:rsid w:val="008C4883"/>
    <w:rsid w:val="008C5886"/>
    <w:rsid w:val="008D020E"/>
    <w:rsid w:val="008D2731"/>
    <w:rsid w:val="008D2F54"/>
    <w:rsid w:val="008D33D0"/>
    <w:rsid w:val="008D33F5"/>
    <w:rsid w:val="008D34C0"/>
    <w:rsid w:val="008D39EB"/>
    <w:rsid w:val="008D3ADA"/>
    <w:rsid w:val="008D4195"/>
    <w:rsid w:val="008D6A8C"/>
    <w:rsid w:val="008D72CA"/>
    <w:rsid w:val="008D7754"/>
    <w:rsid w:val="008E13F1"/>
    <w:rsid w:val="008E2D67"/>
    <w:rsid w:val="008E3082"/>
    <w:rsid w:val="008F0DAB"/>
    <w:rsid w:val="008F2E1D"/>
    <w:rsid w:val="008F44F6"/>
    <w:rsid w:val="008F6CC9"/>
    <w:rsid w:val="008F76E5"/>
    <w:rsid w:val="0090033B"/>
    <w:rsid w:val="00901946"/>
    <w:rsid w:val="00901DA0"/>
    <w:rsid w:val="009066BB"/>
    <w:rsid w:val="00907B9B"/>
    <w:rsid w:val="00910916"/>
    <w:rsid w:val="00910C1E"/>
    <w:rsid w:val="00911E23"/>
    <w:rsid w:val="00911FBE"/>
    <w:rsid w:val="00912914"/>
    <w:rsid w:val="0091573E"/>
    <w:rsid w:val="00916606"/>
    <w:rsid w:val="009167D3"/>
    <w:rsid w:val="009202F3"/>
    <w:rsid w:val="00921222"/>
    <w:rsid w:val="00921990"/>
    <w:rsid w:val="00922638"/>
    <w:rsid w:val="009232D9"/>
    <w:rsid w:val="00924463"/>
    <w:rsid w:val="0092691A"/>
    <w:rsid w:val="009312A7"/>
    <w:rsid w:val="00931892"/>
    <w:rsid w:val="009352B2"/>
    <w:rsid w:val="00941510"/>
    <w:rsid w:val="00943E7A"/>
    <w:rsid w:val="00945C8D"/>
    <w:rsid w:val="00946BF5"/>
    <w:rsid w:val="00947310"/>
    <w:rsid w:val="00951230"/>
    <w:rsid w:val="00951261"/>
    <w:rsid w:val="00952833"/>
    <w:rsid w:val="00952D5B"/>
    <w:rsid w:val="00953F36"/>
    <w:rsid w:val="009560D5"/>
    <w:rsid w:val="00960D5F"/>
    <w:rsid w:val="00961C02"/>
    <w:rsid w:val="009634F6"/>
    <w:rsid w:val="009641A5"/>
    <w:rsid w:val="00964FDD"/>
    <w:rsid w:val="009676C2"/>
    <w:rsid w:val="00967B77"/>
    <w:rsid w:val="0097011D"/>
    <w:rsid w:val="009703F4"/>
    <w:rsid w:val="00970C44"/>
    <w:rsid w:val="009712B4"/>
    <w:rsid w:val="00971E3A"/>
    <w:rsid w:val="00972A23"/>
    <w:rsid w:val="0097469C"/>
    <w:rsid w:val="00975041"/>
    <w:rsid w:val="00981427"/>
    <w:rsid w:val="00981BD6"/>
    <w:rsid w:val="00982D5B"/>
    <w:rsid w:val="009853EB"/>
    <w:rsid w:val="00985E4C"/>
    <w:rsid w:val="009861C2"/>
    <w:rsid w:val="009871A6"/>
    <w:rsid w:val="00987DC6"/>
    <w:rsid w:val="00990F34"/>
    <w:rsid w:val="00991977"/>
    <w:rsid w:val="00991D62"/>
    <w:rsid w:val="00992271"/>
    <w:rsid w:val="00992C22"/>
    <w:rsid w:val="00992E21"/>
    <w:rsid w:val="0099452A"/>
    <w:rsid w:val="0099545A"/>
    <w:rsid w:val="0099596E"/>
    <w:rsid w:val="00995B65"/>
    <w:rsid w:val="00996415"/>
    <w:rsid w:val="009969E1"/>
    <w:rsid w:val="009A085B"/>
    <w:rsid w:val="009A0E51"/>
    <w:rsid w:val="009A1DCA"/>
    <w:rsid w:val="009A3394"/>
    <w:rsid w:val="009B0724"/>
    <w:rsid w:val="009B0D33"/>
    <w:rsid w:val="009B1369"/>
    <w:rsid w:val="009B5DC8"/>
    <w:rsid w:val="009B611B"/>
    <w:rsid w:val="009B7D1B"/>
    <w:rsid w:val="009C05DE"/>
    <w:rsid w:val="009C0640"/>
    <w:rsid w:val="009C0AB6"/>
    <w:rsid w:val="009C19A3"/>
    <w:rsid w:val="009C2646"/>
    <w:rsid w:val="009C3ADB"/>
    <w:rsid w:val="009C3F9C"/>
    <w:rsid w:val="009C3FE7"/>
    <w:rsid w:val="009C6015"/>
    <w:rsid w:val="009C6593"/>
    <w:rsid w:val="009C688D"/>
    <w:rsid w:val="009C7AAB"/>
    <w:rsid w:val="009D070A"/>
    <w:rsid w:val="009D272F"/>
    <w:rsid w:val="009D3895"/>
    <w:rsid w:val="009D5C97"/>
    <w:rsid w:val="009E0C37"/>
    <w:rsid w:val="009E26C2"/>
    <w:rsid w:val="009E40C9"/>
    <w:rsid w:val="009E7FD8"/>
    <w:rsid w:val="009F0F65"/>
    <w:rsid w:val="009F2CFE"/>
    <w:rsid w:val="009F3097"/>
    <w:rsid w:val="009F4898"/>
    <w:rsid w:val="009F78F6"/>
    <w:rsid w:val="00A00688"/>
    <w:rsid w:val="00A011A1"/>
    <w:rsid w:val="00A013EB"/>
    <w:rsid w:val="00A045FF"/>
    <w:rsid w:val="00A065F4"/>
    <w:rsid w:val="00A07F69"/>
    <w:rsid w:val="00A10709"/>
    <w:rsid w:val="00A11234"/>
    <w:rsid w:val="00A138DD"/>
    <w:rsid w:val="00A14178"/>
    <w:rsid w:val="00A142CE"/>
    <w:rsid w:val="00A144C1"/>
    <w:rsid w:val="00A14D10"/>
    <w:rsid w:val="00A15FC6"/>
    <w:rsid w:val="00A17887"/>
    <w:rsid w:val="00A17E15"/>
    <w:rsid w:val="00A20657"/>
    <w:rsid w:val="00A22667"/>
    <w:rsid w:val="00A24A1C"/>
    <w:rsid w:val="00A24E22"/>
    <w:rsid w:val="00A2626D"/>
    <w:rsid w:val="00A2634E"/>
    <w:rsid w:val="00A31646"/>
    <w:rsid w:val="00A31DA4"/>
    <w:rsid w:val="00A3543B"/>
    <w:rsid w:val="00A40F28"/>
    <w:rsid w:val="00A41891"/>
    <w:rsid w:val="00A41C74"/>
    <w:rsid w:val="00A441C9"/>
    <w:rsid w:val="00A4431B"/>
    <w:rsid w:val="00A4579A"/>
    <w:rsid w:val="00A51E02"/>
    <w:rsid w:val="00A522BE"/>
    <w:rsid w:val="00A54540"/>
    <w:rsid w:val="00A555D5"/>
    <w:rsid w:val="00A56CAF"/>
    <w:rsid w:val="00A60736"/>
    <w:rsid w:val="00A60895"/>
    <w:rsid w:val="00A62432"/>
    <w:rsid w:val="00A63164"/>
    <w:rsid w:val="00A63CBE"/>
    <w:rsid w:val="00A67A69"/>
    <w:rsid w:val="00A67E9D"/>
    <w:rsid w:val="00A70AC3"/>
    <w:rsid w:val="00A7224E"/>
    <w:rsid w:val="00A733E5"/>
    <w:rsid w:val="00A745EB"/>
    <w:rsid w:val="00A74CD9"/>
    <w:rsid w:val="00A76134"/>
    <w:rsid w:val="00A76F2C"/>
    <w:rsid w:val="00A8094E"/>
    <w:rsid w:val="00A80FE3"/>
    <w:rsid w:val="00A83E0F"/>
    <w:rsid w:val="00A91E15"/>
    <w:rsid w:val="00A92270"/>
    <w:rsid w:val="00A93552"/>
    <w:rsid w:val="00A94B27"/>
    <w:rsid w:val="00A95F67"/>
    <w:rsid w:val="00A96575"/>
    <w:rsid w:val="00A9712C"/>
    <w:rsid w:val="00A97193"/>
    <w:rsid w:val="00A97228"/>
    <w:rsid w:val="00A9752C"/>
    <w:rsid w:val="00AA060B"/>
    <w:rsid w:val="00AA0CF1"/>
    <w:rsid w:val="00AA12D8"/>
    <w:rsid w:val="00AA1A49"/>
    <w:rsid w:val="00AA2F88"/>
    <w:rsid w:val="00AA3DD1"/>
    <w:rsid w:val="00AA616D"/>
    <w:rsid w:val="00AB1179"/>
    <w:rsid w:val="00AB1505"/>
    <w:rsid w:val="00AB2635"/>
    <w:rsid w:val="00AB2CC0"/>
    <w:rsid w:val="00AB3450"/>
    <w:rsid w:val="00AB4E43"/>
    <w:rsid w:val="00AC21EE"/>
    <w:rsid w:val="00AC4CB4"/>
    <w:rsid w:val="00AC552E"/>
    <w:rsid w:val="00AC5C69"/>
    <w:rsid w:val="00AC5CC1"/>
    <w:rsid w:val="00AC793A"/>
    <w:rsid w:val="00AC7BE2"/>
    <w:rsid w:val="00AC7FD8"/>
    <w:rsid w:val="00AD03A7"/>
    <w:rsid w:val="00AD104D"/>
    <w:rsid w:val="00AD31C3"/>
    <w:rsid w:val="00AD374A"/>
    <w:rsid w:val="00AD41D3"/>
    <w:rsid w:val="00AD43BE"/>
    <w:rsid w:val="00AD56F8"/>
    <w:rsid w:val="00AD6568"/>
    <w:rsid w:val="00AD6939"/>
    <w:rsid w:val="00AE0339"/>
    <w:rsid w:val="00AE1776"/>
    <w:rsid w:val="00AE193F"/>
    <w:rsid w:val="00AE3D1F"/>
    <w:rsid w:val="00AE49F6"/>
    <w:rsid w:val="00AE4B8C"/>
    <w:rsid w:val="00AE64D2"/>
    <w:rsid w:val="00AE7511"/>
    <w:rsid w:val="00AF0D43"/>
    <w:rsid w:val="00AF7401"/>
    <w:rsid w:val="00B01CA3"/>
    <w:rsid w:val="00B0378E"/>
    <w:rsid w:val="00B04DC9"/>
    <w:rsid w:val="00B05220"/>
    <w:rsid w:val="00B056D6"/>
    <w:rsid w:val="00B07D5F"/>
    <w:rsid w:val="00B117DC"/>
    <w:rsid w:val="00B130E7"/>
    <w:rsid w:val="00B14521"/>
    <w:rsid w:val="00B151D4"/>
    <w:rsid w:val="00B154C8"/>
    <w:rsid w:val="00B156D3"/>
    <w:rsid w:val="00B221D2"/>
    <w:rsid w:val="00B25F0A"/>
    <w:rsid w:val="00B26259"/>
    <w:rsid w:val="00B2629C"/>
    <w:rsid w:val="00B313E3"/>
    <w:rsid w:val="00B316C6"/>
    <w:rsid w:val="00B332F9"/>
    <w:rsid w:val="00B334CF"/>
    <w:rsid w:val="00B33FEA"/>
    <w:rsid w:val="00B3436B"/>
    <w:rsid w:val="00B3576A"/>
    <w:rsid w:val="00B35B57"/>
    <w:rsid w:val="00B4050D"/>
    <w:rsid w:val="00B405C5"/>
    <w:rsid w:val="00B4164A"/>
    <w:rsid w:val="00B44986"/>
    <w:rsid w:val="00B46A56"/>
    <w:rsid w:val="00B516FE"/>
    <w:rsid w:val="00B55CC4"/>
    <w:rsid w:val="00B5628B"/>
    <w:rsid w:val="00B608F8"/>
    <w:rsid w:val="00B651E0"/>
    <w:rsid w:val="00B67BBF"/>
    <w:rsid w:val="00B67CC1"/>
    <w:rsid w:val="00B67FCF"/>
    <w:rsid w:val="00B70993"/>
    <w:rsid w:val="00B71B29"/>
    <w:rsid w:val="00B7260B"/>
    <w:rsid w:val="00B72B4A"/>
    <w:rsid w:val="00B7322B"/>
    <w:rsid w:val="00B768B4"/>
    <w:rsid w:val="00B773CE"/>
    <w:rsid w:val="00B77B34"/>
    <w:rsid w:val="00B8067A"/>
    <w:rsid w:val="00B82AB6"/>
    <w:rsid w:val="00B84930"/>
    <w:rsid w:val="00B8593F"/>
    <w:rsid w:val="00B8719E"/>
    <w:rsid w:val="00B9039E"/>
    <w:rsid w:val="00B9131F"/>
    <w:rsid w:val="00B95C20"/>
    <w:rsid w:val="00B96B40"/>
    <w:rsid w:val="00BA150F"/>
    <w:rsid w:val="00BA425C"/>
    <w:rsid w:val="00BA42C4"/>
    <w:rsid w:val="00BA42D6"/>
    <w:rsid w:val="00BA5979"/>
    <w:rsid w:val="00BA6AB7"/>
    <w:rsid w:val="00BB1933"/>
    <w:rsid w:val="00BB2AF9"/>
    <w:rsid w:val="00BB2D22"/>
    <w:rsid w:val="00BB4865"/>
    <w:rsid w:val="00BB4E41"/>
    <w:rsid w:val="00BB794C"/>
    <w:rsid w:val="00BB7F80"/>
    <w:rsid w:val="00BC1712"/>
    <w:rsid w:val="00BC2C4B"/>
    <w:rsid w:val="00BC3F45"/>
    <w:rsid w:val="00BC4F1A"/>
    <w:rsid w:val="00BC747E"/>
    <w:rsid w:val="00BC79E8"/>
    <w:rsid w:val="00BD3AF2"/>
    <w:rsid w:val="00BD660F"/>
    <w:rsid w:val="00BD7783"/>
    <w:rsid w:val="00BD7D06"/>
    <w:rsid w:val="00BD7DBC"/>
    <w:rsid w:val="00BD7E82"/>
    <w:rsid w:val="00BE10FA"/>
    <w:rsid w:val="00BE17F9"/>
    <w:rsid w:val="00BE1911"/>
    <w:rsid w:val="00BE507E"/>
    <w:rsid w:val="00BE5D01"/>
    <w:rsid w:val="00BE7B42"/>
    <w:rsid w:val="00BF1A23"/>
    <w:rsid w:val="00BF29E5"/>
    <w:rsid w:val="00BF385D"/>
    <w:rsid w:val="00C0001B"/>
    <w:rsid w:val="00C00AE0"/>
    <w:rsid w:val="00C02688"/>
    <w:rsid w:val="00C04D6F"/>
    <w:rsid w:val="00C05774"/>
    <w:rsid w:val="00C11D87"/>
    <w:rsid w:val="00C122E9"/>
    <w:rsid w:val="00C12845"/>
    <w:rsid w:val="00C148F8"/>
    <w:rsid w:val="00C1491A"/>
    <w:rsid w:val="00C15941"/>
    <w:rsid w:val="00C17019"/>
    <w:rsid w:val="00C177B7"/>
    <w:rsid w:val="00C20782"/>
    <w:rsid w:val="00C2081C"/>
    <w:rsid w:val="00C2143C"/>
    <w:rsid w:val="00C22B58"/>
    <w:rsid w:val="00C22B9C"/>
    <w:rsid w:val="00C24ED2"/>
    <w:rsid w:val="00C255A0"/>
    <w:rsid w:val="00C25971"/>
    <w:rsid w:val="00C26D2E"/>
    <w:rsid w:val="00C27106"/>
    <w:rsid w:val="00C27D03"/>
    <w:rsid w:val="00C3093E"/>
    <w:rsid w:val="00C30F3C"/>
    <w:rsid w:val="00C32AC7"/>
    <w:rsid w:val="00C3664E"/>
    <w:rsid w:val="00C40458"/>
    <w:rsid w:val="00C41B62"/>
    <w:rsid w:val="00C4521C"/>
    <w:rsid w:val="00C50A35"/>
    <w:rsid w:val="00C5139F"/>
    <w:rsid w:val="00C5280E"/>
    <w:rsid w:val="00C53FC8"/>
    <w:rsid w:val="00C60609"/>
    <w:rsid w:val="00C60B75"/>
    <w:rsid w:val="00C61999"/>
    <w:rsid w:val="00C6301B"/>
    <w:rsid w:val="00C65F35"/>
    <w:rsid w:val="00C66E56"/>
    <w:rsid w:val="00C73437"/>
    <w:rsid w:val="00C73C4A"/>
    <w:rsid w:val="00C765ED"/>
    <w:rsid w:val="00C766A7"/>
    <w:rsid w:val="00C8008A"/>
    <w:rsid w:val="00C81742"/>
    <w:rsid w:val="00C82289"/>
    <w:rsid w:val="00C8403F"/>
    <w:rsid w:val="00C85FA3"/>
    <w:rsid w:val="00C87155"/>
    <w:rsid w:val="00C87ED9"/>
    <w:rsid w:val="00C90105"/>
    <w:rsid w:val="00C9033B"/>
    <w:rsid w:val="00C917ED"/>
    <w:rsid w:val="00C91853"/>
    <w:rsid w:val="00C9224A"/>
    <w:rsid w:val="00C92D46"/>
    <w:rsid w:val="00C9528A"/>
    <w:rsid w:val="00C95ADE"/>
    <w:rsid w:val="00C964F1"/>
    <w:rsid w:val="00CA2036"/>
    <w:rsid w:val="00CA28E8"/>
    <w:rsid w:val="00CA42A2"/>
    <w:rsid w:val="00CA681F"/>
    <w:rsid w:val="00CA6913"/>
    <w:rsid w:val="00CB0FFA"/>
    <w:rsid w:val="00CB3047"/>
    <w:rsid w:val="00CB360B"/>
    <w:rsid w:val="00CB3826"/>
    <w:rsid w:val="00CB38ED"/>
    <w:rsid w:val="00CB3928"/>
    <w:rsid w:val="00CC076B"/>
    <w:rsid w:val="00CC2156"/>
    <w:rsid w:val="00CC32D1"/>
    <w:rsid w:val="00CC385A"/>
    <w:rsid w:val="00CC3BBD"/>
    <w:rsid w:val="00CC589D"/>
    <w:rsid w:val="00CC6023"/>
    <w:rsid w:val="00CC66A2"/>
    <w:rsid w:val="00CC7531"/>
    <w:rsid w:val="00CD32FD"/>
    <w:rsid w:val="00CD459F"/>
    <w:rsid w:val="00CD45FD"/>
    <w:rsid w:val="00CD46A4"/>
    <w:rsid w:val="00CD5949"/>
    <w:rsid w:val="00CD792C"/>
    <w:rsid w:val="00CE3252"/>
    <w:rsid w:val="00CE3467"/>
    <w:rsid w:val="00CE3570"/>
    <w:rsid w:val="00CE418F"/>
    <w:rsid w:val="00CF05FA"/>
    <w:rsid w:val="00CF4286"/>
    <w:rsid w:val="00CF49B6"/>
    <w:rsid w:val="00CF529E"/>
    <w:rsid w:val="00CF693F"/>
    <w:rsid w:val="00D016C5"/>
    <w:rsid w:val="00D02B91"/>
    <w:rsid w:val="00D0334F"/>
    <w:rsid w:val="00D04A3B"/>
    <w:rsid w:val="00D1107D"/>
    <w:rsid w:val="00D147CC"/>
    <w:rsid w:val="00D152E2"/>
    <w:rsid w:val="00D17DBA"/>
    <w:rsid w:val="00D20C6E"/>
    <w:rsid w:val="00D21850"/>
    <w:rsid w:val="00D21CFB"/>
    <w:rsid w:val="00D21F72"/>
    <w:rsid w:val="00D2238C"/>
    <w:rsid w:val="00D22E28"/>
    <w:rsid w:val="00D236FC"/>
    <w:rsid w:val="00D23B9A"/>
    <w:rsid w:val="00D25650"/>
    <w:rsid w:val="00D2601F"/>
    <w:rsid w:val="00D260B1"/>
    <w:rsid w:val="00D2653B"/>
    <w:rsid w:val="00D27678"/>
    <w:rsid w:val="00D3031E"/>
    <w:rsid w:val="00D32ADD"/>
    <w:rsid w:val="00D33FF9"/>
    <w:rsid w:val="00D357C2"/>
    <w:rsid w:val="00D36213"/>
    <w:rsid w:val="00D4026E"/>
    <w:rsid w:val="00D40744"/>
    <w:rsid w:val="00D43175"/>
    <w:rsid w:val="00D46AE6"/>
    <w:rsid w:val="00D50D0C"/>
    <w:rsid w:val="00D50EAD"/>
    <w:rsid w:val="00D51A7F"/>
    <w:rsid w:val="00D5246B"/>
    <w:rsid w:val="00D54C7A"/>
    <w:rsid w:val="00D553B3"/>
    <w:rsid w:val="00D557E5"/>
    <w:rsid w:val="00D57D69"/>
    <w:rsid w:val="00D57D97"/>
    <w:rsid w:val="00D57E0C"/>
    <w:rsid w:val="00D60632"/>
    <w:rsid w:val="00D617C7"/>
    <w:rsid w:val="00D61DEF"/>
    <w:rsid w:val="00D62356"/>
    <w:rsid w:val="00D64770"/>
    <w:rsid w:val="00D64B0C"/>
    <w:rsid w:val="00D67683"/>
    <w:rsid w:val="00D74B39"/>
    <w:rsid w:val="00D74D00"/>
    <w:rsid w:val="00D750B0"/>
    <w:rsid w:val="00D761EB"/>
    <w:rsid w:val="00D76CC3"/>
    <w:rsid w:val="00D80118"/>
    <w:rsid w:val="00D80774"/>
    <w:rsid w:val="00D80C45"/>
    <w:rsid w:val="00D83465"/>
    <w:rsid w:val="00D83654"/>
    <w:rsid w:val="00D840BF"/>
    <w:rsid w:val="00D842B7"/>
    <w:rsid w:val="00D84C03"/>
    <w:rsid w:val="00D857A4"/>
    <w:rsid w:val="00D859B1"/>
    <w:rsid w:val="00D87BFC"/>
    <w:rsid w:val="00D87C27"/>
    <w:rsid w:val="00D91CF8"/>
    <w:rsid w:val="00D93632"/>
    <w:rsid w:val="00D93AB0"/>
    <w:rsid w:val="00D940C4"/>
    <w:rsid w:val="00D9416F"/>
    <w:rsid w:val="00D96B7E"/>
    <w:rsid w:val="00D975D1"/>
    <w:rsid w:val="00D9787A"/>
    <w:rsid w:val="00DA0BDD"/>
    <w:rsid w:val="00DA29C9"/>
    <w:rsid w:val="00DA31E2"/>
    <w:rsid w:val="00DA3405"/>
    <w:rsid w:val="00DA3B21"/>
    <w:rsid w:val="00DA4312"/>
    <w:rsid w:val="00DA6098"/>
    <w:rsid w:val="00DA626A"/>
    <w:rsid w:val="00DB007D"/>
    <w:rsid w:val="00DB7780"/>
    <w:rsid w:val="00DC14F0"/>
    <w:rsid w:val="00DC19B5"/>
    <w:rsid w:val="00DC1C24"/>
    <w:rsid w:val="00DC3605"/>
    <w:rsid w:val="00DC5018"/>
    <w:rsid w:val="00DC6C92"/>
    <w:rsid w:val="00DC6D73"/>
    <w:rsid w:val="00DD01B4"/>
    <w:rsid w:val="00DD080B"/>
    <w:rsid w:val="00DD09BF"/>
    <w:rsid w:val="00DD105C"/>
    <w:rsid w:val="00DD1551"/>
    <w:rsid w:val="00DD267C"/>
    <w:rsid w:val="00DD3D43"/>
    <w:rsid w:val="00DD3DF2"/>
    <w:rsid w:val="00DD5C94"/>
    <w:rsid w:val="00DD6F76"/>
    <w:rsid w:val="00DE1606"/>
    <w:rsid w:val="00DE2A8C"/>
    <w:rsid w:val="00DE2C06"/>
    <w:rsid w:val="00DE317C"/>
    <w:rsid w:val="00DE550D"/>
    <w:rsid w:val="00DE5858"/>
    <w:rsid w:val="00DE6461"/>
    <w:rsid w:val="00DF0E10"/>
    <w:rsid w:val="00DF0EC9"/>
    <w:rsid w:val="00DF1212"/>
    <w:rsid w:val="00DF20C6"/>
    <w:rsid w:val="00DF385C"/>
    <w:rsid w:val="00DF3AB9"/>
    <w:rsid w:val="00DF6F67"/>
    <w:rsid w:val="00E01C6C"/>
    <w:rsid w:val="00E03812"/>
    <w:rsid w:val="00E06F1F"/>
    <w:rsid w:val="00E11012"/>
    <w:rsid w:val="00E125FC"/>
    <w:rsid w:val="00E22264"/>
    <w:rsid w:val="00E230E8"/>
    <w:rsid w:val="00E2461C"/>
    <w:rsid w:val="00E247FF"/>
    <w:rsid w:val="00E266FD"/>
    <w:rsid w:val="00E269B1"/>
    <w:rsid w:val="00E27102"/>
    <w:rsid w:val="00E338A7"/>
    <w:rsid w:val="00E349A2"/>
    <w:rsid w:val="00E368AA"/>
    <w:rsid w:val="00E36B1A"/>
    <w:rsid w:val="00E36D85"/>
    <w:rsid w:val="00E37826"/>
    <w:rsid w:val="00E407F6"/>
    <w:rsid w:val="00E40A32"/>
    <w:rsid w:val="00E41439"/>
    <w:rsid w:val="00E4275C"/>
    <w:rsid w:val="00E42DD8"/>
    <w:rsid w:val="00E42E42"/>
    <w:rsid w:val="00E44995"/>
    <w:rsid w:val="00E45371"/>
    <w:rsid w:val="00E46305"/>
    <w:rsid w:val="00E47433"/>
    <w:rsid w:val="00E51272"/>
    <w:rsid w:val="00E52C2F"/>
    <w:rsid w:val="00E5480C"/>
    <w:rsid w:val="00E56F8B"/>
    <w:rsid w:val="00E6021A"/>
    <w:rsid w:val="00E62A8F"/>
    <w:rsid w:val="00E64D20"/>
    <w:rsid w:val="00E65A7C"/>
    <w:rsid w:val="00E65A84"/>
    <w:rsid w:val="00E66505"/>
    <w:rsid w:val="00E70571"/>
    <w:rsid w:val="00E71B11"/>
    <w:rsid w:val="00E71EC2"/>
    <w:rsid w:val="00E7200A"/>
    <w:rsid w:val="00E7305C"/>
    <w:rsid w:val="00E73207"/>
    <w:rsid w:val="00E73DCC"/>
    <w:rsid w:val="00E75490"/>
    <w:rsid w:val="00E771D3"/>
    <w:rsid w:val="00E8053A"/>
    <w:rsid w:val="00E824F6"/>
    <w:rsid w:val="00E84E7B"/>
    <w:rsid w:val="00E85608"/>
    <w:rsid w:val="00E86418"/>
    <w:rsid w:val="00E86B50"/>
    <w:rsid w:val="00E86E7A"/>
    <w:rsid w:val="00E931D8"/>
    <w:rsid w:val="00E96D55"/>
    <w:rsid w:val="00E97C4A"/>
    <w:rsid w:val="00E97D05"/>
    <w:rsid w:val="00EA0F5D"/>
    <w:rsid w:val="00EA34A6"/>
    <w:rsid w:val="00EA3559"/>
    <w:rsid w:val="00EA3B01"/>
    <w:rsid w:val="00EA462E"/>
    <w:rsid w:val="00EA5F9F"/>
    <w:rsid w:val="00EB460D"/>
    <w:rsid w:val="00EB5007"/>
    <w:rsid w:val="00EB5EFA"/>
    <w:rsid w:val="00EB7281"/>
    <w:rsid w:val="00EB7820"/>
    <w:rsid w:val="00EC2F95"/>
    <w:rsid w:val="00EC3CBF"/>
    <w:rsid w:val="00EC7EBD"/>
    <w:rsid w:val="00ED008C"/>
    <w:rsid w:val="00ED077A"/>
    <w:rsid w:val="00ED25D2"/>
    <w:rsid w:val="00ED2DDB"/>
    <w:rsid w:val="00ED32F5"/>
    <w:rsid w:val="00ED3846"/>
    <w:rsid w:val="00ED4FDC"/>
    <w:rsid w:val="00ED634A"/>
    <w:rsid w:val="00EE3617"/>
    <w:rsid w:val="00EE69AE"/>
    <w:rsid w:val="00EE6B09"/>
    <w:rsid w:val="00EE74F3"/>
    <w:rsid w:val="00EF133C"/>
    <w:rsid w:val="00EF5D49"/>
    <w:rsid w:val="00EF7871"/>
    <w:rsid w:val="00F02125"/>
    <w:rsid w:val="00F02374"/>
    <w:rsid w:val="00F05224"/>
    <w:rsid w:val="00F11573"/>
    <w:rsid w:val="00F141B4"/>
    <w:rsid w:val="00F209BB"/>
    <w:rsid w:val="00F20E34"/>
    <w:rsid w:val="00F21260"/>
    <w:rsid w:val="00F2222A"/>
    <w:rsid w:val="00F24102"/>
    <w:rsid w:val="00F24B26"/>
    <w:rsid w:val="00F30A57"/>
    <w:rsid w:val="00F30A68"/>
    <w:rsid w:val="00F34117"/>
    <w:rsid w:val="00F342F8"/>
    <w:rsid w:val="00F415B4"/>
    <w:rsid w:val="00F418DB"/>
    <w:rsid w:val="00F41AE5"/>
    <w:rsid w:val="00F42ECA"/>
    <w:rsid w:val="00F4330A"/>
    <w:rsid w:val="00F44FB4"/>
    <w:rsid w:val="00F452E2"/>
    <w:rsid w:val="00F45E43"/>
    <w:rsid w:val="00F474B1"/>
    <w:rsid w:val="00F474C1"/>
    <w:rsid w:val="00F51799"/>
    <w:rsid w:val="00F51E2E"/>
    <w:rsid w:val="00F610E3"/>
    <w:rsid w:val="00F61148"/>
    <w:rsid w:val="00F62232"/>
    <w:rsid w:val="00F664CC"/>
    <w:rsid w:val="00F676F1"/>
    <w:rsid w:val="00F71578"/>
    <w:rsid w:val="00F718EE"/>
    <w:rsid w:val="00F7202E"/>
    <w:rsid w:val="00F72630"/>
    <w:rsid w:val="00F73450"/>
    <w:rsid w:val="00F738D7"/>
    <w:rsid w:val="00F73E56"/>
    <w:rsid w:val="00F751DF"/>
    <w:rsid w:val="00F7675D"/>
    <w:rsid w:val="00F77DA7"/>
    <w:rsid w:val="00F8107E"/>
    <w:rsid w:val="00F82325"/>
    <w:rsid w:val="00F84960"/>
    <w:rsid w:val="00F84D97"/>
    <w:rsid w:val="00F867B7"/>
    <w:rsid w:val="00F87C7F"/>
    <w:rsid w:val="00F91905"/>
    <w:rsid w:val="00F92B75"/>
    <w:rsid w:val="00F92F01"/>
    <w:rsid w:val="00F93253"/>
    <w:rsid w:val="00F949FB"/>
    <w:rsid w:val="00F95755"/>
    <w:rsid w:val="00F96377"/>
    <w:rsid w:val="00F97B6B"/>
    <w:rsid w:val="00FA44FA"/>
    <w:rsid w:val="00FA4917"/>
    <w:rsid w:val="00FA52A6"/>
    <w:rsid w:val="00FA72C9"/>
    <w:rsid w:val="00FA7313"/>
    <w:rsid w:val="00FA74EC"/>
    <w:rsid w:val="00FA7EF9"/>
    <w:rsid w:val="00FB07CE"/>
    <w:rsid w:val="00FB2E6A"/>
    <w:rsid w:val="00FB641C"/>
    <w:rsid w:val="00FB7659"/>
    <w:rsid w:val="00FC1890"/>
    <w:rsid w:val="00FC2113"/>
    <w:rsid w:val="00FC2D47"/>
    <w:rsid w:val="00FC468E"/>
    <w:rsid w:val="00FC66E0"/>
    <w:rsid w:val="00FD0903"/>
    <w:rsid w:val="00FD0B7B"/>
    <w:rsid w:val="00FD13FF"/>
    <w:rsid w:val="00FD18E5"/>
    <w:rsid w:val="00FD1ACC"/>
    <w:rsid w:val="00FD2FAD"/>
    <w:rsid w:val="00FD6C38"/>
    <w:rsid w:val="00FD7558"/>
    <w:rsid w:val="00FD7E08"/>
    <w:rsid w:val="00FE440E"/>
    <w:rsid w:val="00FE5B60"/>
    <w:rsid w:val="00FE5C10"/>
    <w:rsid w:val="00FE6EEA"/>
    <w:rsid w:val="00FE6F5D"/>
    <w:rsid w:val="00FF0D9D"/>
    <w:rsid w:val="00FF44D4"/>
    <w:rsid w:val="00FF46A8"/>
    <w:rsid w:val="00FF4A5E"/>
    <w:rsid w:val="00FF53E0"/>
    <w:rsid w:val="00FF5BB7"/>
    <w:rsid w:val="00FF5C0D"/>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73E56"/>
    <w:pPr>
      <w:spacing w:after="200"/>
    </w:pPr>
    <w:rPr>
      <w:rFonts w:ascii="Verdana" w:eastAsia="Times New Roman" w:hAnsi="Verdana" w:cs="Verdana"/>
      <w:sz w:val="18"/>
      <w:szCs w:val="18"/>
      <w:lang w:val="nl-NL"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73E56"/>
    <w:rPr>
      <w:rFonts w:ascii="Verdana" w:hAnsi="Verdana" w:cs="Verdana"/>
      <w:sz w:val="18"/>
      <w:szCs w:val="18"/>
      <w:lang w:val="nl-NL" w:eastAsia="en-US"/>
    </w:rPr>
  </w:style>
  <w:style w:type="character" w:styleId="Hyperlink">
    <w:name w:val="Hyperlink"/>
    <w:basedOn w:val="DefaultParagraphFont"/>
    <w:uiPriority w:val="99"/>
    <w:rsid w:val="00521012"/>
    <w:rPr>
      <w:color w:val="0000FF"/>
      <w:u w:val="single"/>
    </w:rPr>
  </w:style>
  <w:style w:type="character" w:styleId="FollowedHyperlink">
    <w:name w:val="FollowedHyperlink"/>
    <w:basedOn w:val="DefaultParagraphFont"/>
    <w:uiPriority w:val="99"/>
    <w:semiHidden/>
    <w:rsid w:val="005F5C09"/>
    <w:rPr>
      <w:color w:val="800080"/>
      <w:u w:val="single"/>
    </w:rPr>
  </w:style>
  <w:style w:type="paragraph" w:styleId="Header">
    <w:name w:val="header"/>
    <w:basedOn w:val="Normal"/>
    <w:link w:val="HeaderChar"/>
    <w:uiPriority w:val="99"/>
    <w:semiHidden/>
    <w:rsid w:val="00B5628B"/>
    <w:pPr>
      <w:tabs>
        <w:tab w:val="center" w:pos="4536"/>
        <w:tab w:val="right" w:pos="9072"/>
      </w:tabs>
      <w:spacing w:after="0"/>
    </w:pPr>
  </w:style>
  <w:style w:type="character" w:customStyle="1" w:styleId="HeaderChar">
    <w:name w:val="Header Char"/>
    <w:basedOn w:val="DefaultParagraphFont"/>
    <w:link w:val="Header"/>
    <w:uiPriority w:val="99"/>
    <w:semiHidden/>
    <w:rsid w:val="00B5628B"/>
    <w:rPr>
      <w:rFonts w:ascii="Verdana" w:hAnsi="Verdana" w:cs="Verdana"/>
      <w:sz w:val="18"/>
      <w:szCs w:val="18"/>
      <w:lang w:eastAsia="zh-TW"/>
    </w:rPr>
  </w:style>
  <w:style w:type="paragraph" w:styleId="Footer">
    <w:name w:val="footer"/>
    <w:basedOn w:val="Normal"/>
    <w:link w:val="FooterChar"/>
    <w:uiPriority w:val="99"/>
    <w:rsid w:val="00B5628B"/>
    <w:pPr>
      <w:tabs>
        <w:tab w:val="center" w:pos="4536"/>
        <w:tab w:val="right" w:pos="9072"/>
      </w:tabs>
      <w:spacing w:after="0"/>
    </w:pPr>
  </w:style>
  <w:style w:type="character" w:customStyle="1" w:styleId="FooterChar">
    <w:name w:val="Footer Char"/>
    <w:basedOn w:val="DefaultParagraphFont"/>
    <w:link w:val="Footer"/>
    <w:uiPriority w:val="99"/>
    <w:rsid w:val="00B5628B"/>
    <w:rPr>
      <w:rFonts w:ascii="Verdana" w:hAnsi="Verdana" w:cs="Verdana"/>
      <w:sz w:val="18"/>
      <w:szCs w:val="18"/>
      <w:lang w:eastAsia="zh-TW"/>
    </w:rPr>
  </w:style>
</w:styles>
</file>

<file path=word/webSettings.xml><?xml version="1.0" encoding="utf-8"?>
<w:webSettings xmlns:r="http://schemas.openxmlformats.org/officeDocument/2006/relationships" xmlns:w="http://schemas.openxmlformats.org/wordprocessingml/2006/main">
  <w:divs>
    <w:div w:id="1448894695">
      <w:marLeft w:val="0"/>
      <w:marRight w:val="0"/>
      <w:marTop w:val="0"/>
      <w:marBottom w:val="0"/>
      <w:divBdr>
        <w:top w:val="none" w:sz="0" w:space="0" w:color="auto"/>
        <w:left w:val="none" w:sz="0" w:space="0" w:color="auto"/>
        <w:bottom w:val="none" w:sz="0" w:space="0" w:color="auto"/>
        <w:right w:val="none" w:sz="0" w:space="0" w:color="auto"/>
      </w:divBdr>
      <w:divsChild>
        <w:div w:id="1448894679">
          <w:marLeft w:val="0"/>
          <w:marRight w:val="0"/>
          <w:marTop w:val="0"/>
          <w:marBottom w:val="0"/>
          <w:divBdr>
            <w:top w:val="none" w:sz="0" w:space="0" w:color="auto"/>
            <w:left w:val="none" w:sz="0" w:space="0" w:color="auto"/>
            <w:bottom w:val="none" w:sz="0" w:space="0" w:color="auto"/>
            <w:right w:val="none" w:sz="0" w:space="0" w:color="auto"/>
          </w:divBdr>
        </w:div>
        <w:div w:id="1448894704">
          <w:marLeft w:val="0"/>
          <w:marRight w:val="0"/>
          <w:marTop w:val="0"/>
          <w:marBottom w:val="0"/>
          <w:divBdr>
            <w:top w:val="none" w:sz="0" w:space="0" w:color="auto"/>
            <w:left w:val="none" w:sz="0" w:space="0" w:color="auto"/>
            <w:bottom w:val="none" w:sz="0" w:space="0" w:color="auto"/>
            <w:right w:val="none" w:sz="0" w:space="0" w:color="auto"/>
          </w:divBdr>
        </w:div>
        <w:div w:id="1448894709">
          <w:marLeft w:val="0"/>
          <w:marRight w:val="0"/>
          <w:marTop w:val="0"/>
          <w:marBottom w:val="0"/>
          <w:divBdr>
            <w:top w:val="none" w:sz="0" w:space="0" w:color="auto"/>
            <w:left w:val="none" w:sz="0" w:space="0" w:color="auto"/>
            <w:bottom w:val="none" w:sz="0" w:space="0" w:color="auto"/>
            <w:right w:val="none" w:sz="0" w:space="0" w:color="auto"/>
          </w:divBdr>
          <w:divsChild>
            <w:div w:id="1448894675">
              <w:marLeft w:val="0"/>
              <w:marRight w:val="0"/>
              <w:marTop w:val="0"/>
              <w:marBottom w:val="0"/>
              <w:divBdr>
                <w:top w:val="none" w:sz="0" w:space="0" w:color="auto"/>
                <w:left w:val="none" w:sz="0" w:space="0" w:color="auto"/>
                <w:bottom w:val="none" w:sz="0" w:space="0" w:color="auto"/>
                <w:right w:val="none" w:sz="0" w:space="0" w:color="auto"/>
              </w:divBdr>
            </w:div>
            <w:div w:id="1448894676">
              <w:marLeft w:val="0"/>
              <w:marRight w:val="0"/>
              <w:marTop w:val="0"/>
              <w:marBottom w:val="0"/>
              <w:divBdr>
                <w:top w:val="none" w:sz="0" w:space="0" w:color="auto"/>
                <w:left w:val="none" w:sz="0" w:space="0" w:color="auto"/>
                <w:bottom w:val="none" w:sz="0" w:space="0" w:color="auto"/>
                <w:right w:val="none" w:sz="0" w:space="0" w:color="auto"/>
              </w:divBdr>
            </w:div>
            <w:div w:id="1448894685">
              <w:marLeft w:val="0"/>
              <w:marRight w:val="0"/>
              <w:marTop w:val="0"/>
              <w:marBottom w:val="0"/>
              <w:divBdr>
                <w:top w:val="none" w:sz="0" w:space="0" w:color="auto"/>
                <w:left w:val="none" w:sz="0" w:space="0" w:color="auto"/>
                <w:bottom w:val="none" w:sz="0" w:space="0" w:color="auto"/>
                <w:right w:val="none" w:sz="0" w:space="0" w:color="auto"/>
              </w:divBdr>
            </w:div>
            <w:div w:id="1448894686">
              <w:marLeft w:val="0"/>
              <w:marRight w:val="0"/>
              <w:marTop w:val="0"/>
              <w:marBottom w:val="0"/>
              <w:divBdr>
                <w:top w:val="none" w:sz="0" w:space="0" w:color="auto"/>
                <w:left w:val="none" w:sz="0" w:space="0" w:color="auto"/>
                <w:bottom w:val="none" w:sz="0" w:space="0" w:color="auto"/>
                <w:right w:val="none" w:sz="0" w:space="0" w:color="auto"/>
              </w:divBdr>
            </w:div>
            <w:div w:id="1448894706">
              <w:marLeft w:val="0"/>
              <w:marRight w:val="0"/>
              <w:marTop w:val="0"/>
              <w:marBottom w:val="0"/>
              <w:divBdr>
                <w:top w:val="none" w:sz="0" w:space="0" w:color="auto"/>
                <w:left w:val="none" w:sz="0" w:space="0" w:color="auto"/>
                <w:bottom w:val="none" w:sz="0" w:space="0" w:color="auto"/>
                <w:right w:val="none" w:sz="0" w:space="0" w:color="auto"/>
              </w:divBdr>
            </w:div>
            <w:div w:id="1448894708">
              <w:marLeft w:val="0"/>
              <w:marRight w:val="0"/>
              <w:marTop w:val="0"/>
              <w:marBottom w:val="0"/>
              <w:divBdr>
                <w:top w:val="none" w:sz="0" w:space="0" w:color="auto"/>
                <w:left w:val="none" w:sz="0" w:space="0" w:color="auto"/>
                <w:bottom w:val="none" w:sz="0" w:space="0" w:color="auto"/>
                <w:right w:val="none" w:sz="0" w:space="0" w:color="auto"/>
              </w:divBdr>
            </w:div>
            <w:div w:id="14488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98">
      <w:marLeft w:val="0"/>
      <w:marRight w:val="0"/>
      <w:marTop w:val="0"/>
      <w:marBottom w:val="0"/>
      <w:divBdr>
        <w:top w:val="none" w:sz="0" w:space="0" w:color="auto"/>
        <w:left w:val="none" w:sz="0" w:space="0" w:color="auto"/>
        <w:bottom w:val="none" w:sz="0" w:space="0" w:color="auto"/>
        <w:right w:val="none" w:sz="0" w:space="0" w:color="auto"/>
      </w:divBdr>
      <w:divsChild>
        <w:div w:id="1448894682">
          <w:marLeft w:val="0"/>
          <w:marRight w:val="0"/>
          <w:marTop w:val="0"/>
          <w:marBottom w:val="0"/>
          <w:divBdr>
            <w:top w:val="none" w:sz="0" w:space="0" w:color="auto"/>
            <w:left w:val="none" w:sz="0" w:space="0" w:color="auto"/>
            <w:bottom w:val="none" w:sz="0" w:space="0" w:color="auto"/>
            <w:right w:val="none" w:sz="0" w:space="0" w:color="auto"/>
          </w:divBdr>
        </w:div>
        <w:div w:id="1448894684">
          <w:marLeft w:val="0"/>
          <w:marRight w:val="0"/>
          <w:marTop w:val="0"/>
          <w:marBottom w:val="0"/>
          <w:divBdr>
            <w:top w:val="none" w:sz="0" w:space="0" w:color="auto"/>
            <w:left w:val="none" w:sz="0" w:space="0" w:color="auto"/>
            <w:bottom w:val="none" w:sz="0" w:space="0" w:color="auto"/>
            <w:right w:val="none" w:sz="0" w:space="0" w:color="auto"/>
          </w:divBdr>
        </w:div>
        <w:div w:id="1448894692">
          <w:marLeft w:val="0"/>
          <w:marRight w:val="0"/>
          <w:marTop w:val="0"/>
          <w:marBottom w:val="0"/>
          <w:divBdr>
            <w:top w:val="none" w:sz="0" w:space="0" w:color="auto"/>
            <w:left w:val="none" w:sz="0" w:space="0" w:color="auto"/>
            <w:bottom w:val="none" w:sz="0" w:space="0" w:color="auto"/>
            <w:right w:val="none" w:sz="0" w:space="0" w:color="auto"/>
          </w:divBdr>
        </w:div>
        <w:div w:id="1448894694">
          <w:marLeft w:val="0"/>
          <w:marRight w:val="0"/>
          <w:marTop w:val="0"/>
          <w:marBottom w:val="0"/>
          <w:divBdr>
            <w:top w:val="none" w:sz="0" w:space="0" w:color="auto"/>
            <w:left w:val="none" w:sz="0" w:space="0" w:color="auto"/>
            <w:bottom w:val="none" w:sz="0" w:space="0" w:color="auto"/>
            <w:right w:val="none" w:sz="0" w:space="0" w:color="auto"/>
          </w:divBdr>
        </w:div>
        <w:div w:id="1448894696">
          <w:marLeft w:val="0"/>
          <w:marRight w:val="0"/>
          <w:marTop w:val="0"/>
          <w:marBottom w:val="0"/>
          <w:divBdr>
            <w:top w:val="none" w:sz="0" w:space="0" w:color="auto"/>
            <w:left w:val="none" w:sz="0" w:space="0" w:color="auto"/>
            <w:bottom w:val="none" w:sz="0" w:space="0" w:color="auto"/>
            <w:right w:val="none" w:sz="0" w:space="0" w:color="auto"/>
          </w:divBdr>
        </w:div>
        <w:div w:id="1448894702">
          <w:marLeft w:val="0"/>
          <w:marRight w:val="0"/>
          <w:marTop w:val="0"/>
          <w:marBottom w:val="0"/>
          <w:divBdr>
            <w:top w:val="none" w:sz="0" w:space="0" w:color="auto"/>
            <w:left w:val="none" w:sz="0" w:space="0" w:color="auto"/>
            <w:bottom w:val="none" w:sz="0" w:space="0" w:color="auto"/>
            <w:right w:val="none" w:sz="0" w:space="0" w:color="auto"/>
          </w:divBdr>
        </w:div>
        <w:div w:id="1448894707">
          <w:marLeft w:val="0"/>
          <w:marRight w:val="0"/>
          <w:marTop w:val="0"/>
          <w:marBottom w:val="0"/>
          <w:divBdr>
            <w:top w:val="none" w:sz="0" w:space="0" w:color="auto"/>
            <w:left w:val="none" w:sz="0" w:space="0" w:color="auto"/>
            <w:bottom w:val="none" w:sz="0" w:space="0" w:color="auto"/>
            <w:right w:val="none" w:sz="0" w:space="0" w:color="auto"/>
          </w:divBdr>
        </w:div>
        <w:div w:id="1448894710">
          <w:marLeft w:val="0"/>
          <w:marRight w:val="0"/>
          <w:marTop w:val="0"/>
          <w:marBottom w:val="0"/>
          <w:divBdr>
            <w:top w:val="none" w:sz="0" w:space="0" w:color="auto"/>
            <w:left w:val="none" w:sz="0" w:space="0" w:color="auto"/>
            <w:bottom w:val="none" w:sz="0" w:space="0" w:color="auto"/>
            <w:right w:val="none" w:sz="0" w:space="0" w:color="auto"/>
          </w:divBdr>
        </w:div>
      </w:divsChild>
    </w:div>
    <w:div w:id="1448894699">
      <w:marLeft w:val="0"/>
      <w:marRight w:val="0"/>
      <w:marTop w:val="0"/>
      <w:marBottom w:val="0"/>
      <w:divBdr>
        <w:top w:val="none" w:sz="0" w:space="0" w:color="auto"/>
        <w:left w:val="none" w:sz="0" w:space="0" w:color="auto"/>
        <w:bottom w:val="none" w:sz="0" w:space="0" w:color="auto"/>
        <w:right w:val="none" w:sz="0" w:space="0" w:color="auto"/>
      </w:divBdr>
      <w:divsChild>
        <w:div w:id="1448894673">
          <w:marLeft w:val="0"/>
          <w:marRight w:val="0"/>
          <w:marTop w:val="0"/>
          <w:marBottom w:val="0"/>
          <w:divBdr>
            <w:top w:val="none" w:sz="0" w:space="0" w:color="auto"/>
            <w:left w:val="none" w:sz="0" w:space="0" w:color="auto"/>
            <w:bottom w:val="none" w:sz="0" w:space="0" w:color="auto"/>
            <w:right w:val="none" w:sz="0" w:space="0" w:color="auto"/>
          </w:divBdr>
          <w:divsChild>
            <w:div w:id="1448894674">
              <w:marLeft w:val="0"/>
              <w:marRight w:val="0"/>
              <w:marTop w:val="0"/>
              <w:marBottom w:val="0"/>
              <w:divBdr>
                <w:top w:val="none" w:sz="0" w:space="0" w:color="auto"/>
                <w:left w:val="none" w:sz="0" w:space="0" w:color="auto"/>
                <w:bottom w:val="none" w:sz="0" w:space="0" w:color="auto"/>
                <w:right w:val="none" w:sz="0" w:space="0" w:color="auto"/>
              </w:divBdr>
            </w:div>
            <w:div w:id="1448894683">
              <w:marLeft w:val="0"/>
              <w:marRight w:val="0"/>
              <w:marTop w:val="0"/>
              <w:marBottom w:val="0"/>
              <w:divBdr>
                <w:top w:val="none" w:sz="0" w:space="0" w:color="auto"/>
                <w:left w:val="none" w:sz="0" w:space="0" w:color="auto"/>
                <w:bottom w:val="none" w:sz="0" w:space="0" w:color="auto"/>
                <w:right w:val="none" w:sz="0" w:space="0" w:color="auto"/>
              </w:divBdr>
            </w:div>
            <w:div w:id="1448894687">
              <w:marLeft w:val="0"/>
              <w:marRight w:val="0"/>
              <w:marTop w:val="0"/>
              <w:marBottom w:val="0"/>
              <w:divBdr>
                <w:top w:val="none" w:sz="0" w:space="0" w:color="auto"/>
                <w:left w:val="none" w:sz="0" w:space="0" w:color="auto"/>
                <w:bottom w:val="none" w:sz="0" w:space="0" w:color="auto"/>
                <w:right w:val="none" w:sz="0" w:space="0" w:color="auto"/>
              </w:divBdr>
            </w:div>
            <w:div w:id="1448894688">
              <w:marLeft w:val="0"/>
              <w:marRight w:val="0"/>
              <w:marTop w:val="0"/>
              <w:marBottom w:val="0"/>
              <w:divBdr>
                <w:top w:val="none" w:sz="0" w:space="0" w:color="auto"/>
                <w:left w:val="none" w:sz="0" w:space="0" w:color="auto"/>
                <w:bottom w:val="none" w:sz="0" w:space="0" w:color="auto"/>
                <w:right w:val="none" w:sz="0" w:space="0" w:color="auto"/>
              </w:divBdr>
            </w:div>
            <w:div w:id="1448894693">
              <w:marLeft w:val="0"/>
              <w:marRight w:val="0"/>
              <w:marTop w:val="0"/>
              <w:marBottom w:val="0"/>
              <w:divBdr>
                <w:top w:val="none" w:sz="0" w:space="0" w:color="auto"/>
                <w:left w:val="none" w:sz="0" w:space="0" w:color="auto"/>
                <w:bottom w:val="none" w:sz="0" w:space="0" w:color="auto"/>
                <w:right w:val="none" w:sz="0" w:space="0" w:color="auto"/>
              </w:divBdr>
            </w:div>
            <w:div w:id="1448894703">
              <w:marLeft w:val="0"/>
              <w:marRight w:val="0"/>
              <w:marTop w:val="0"/>
              <w:marBottom w:val="0"/>
              <w:divBdr>
                <w:top w:val="none" w:sz="0" w:space="0" w:color="auto"/>
                <w:left w:val="none" w:sz="0" w:space="0" w:color="auto"/>
                <w:bottom w:val="none" w:sz="0" w:space="0" w:color="auto"/>
                <w:right w:val="none" w:sz="0" w:space="0" w:color="auto"/>
              </w:divBdr>
            </w:div>
            <w:div w:id="1448894705">
              <w:marLeft w:val="0"/>
              <w:marRight w:val="0"/>
              <w:marTop w:val="0"/>
              <w:marBottom w:val="0"/>
              <w:divBdr>
                <w:top w:val="none" w:sz="0" w:space="0" w:color="auto"/>
                <w:left w:val="none" w:sz="0" w:space="0" w:color="auto"/>
                <w:bottom w:val="none" w:sz="0" w:space="0" w:color="auto"/>
                <w:right w:val="none" w:sz="0" w:space="0" w:color="auto"/>
              </w:divBdr>
            </w:div>
          </w:divsChild>
        </w:div>
        <w:div w:id="1448894677">
          <w:marLeft w:val="0"/>
          <w:marRight w:val="0"/>
          <w:marTop w:val="0"/>
          <w:marBottom w:val="0"/>
          <w:divBdr>
            <w:top w:val="none" w:sz="0" w:space="0" w:color="auto"/>
            <w:left w:val="none" w:sz="0" w:space="0" w:color="auto"/>
            <w:bottom w:val="none" w:sz="0" w:space="0" w:color="auto"/>
            <w:right w:val="none" w:sz="0" w:space="0" w:color="auto"/>
          </w:divBdr>
        </w:div>
        <w:div w:id="1448894678">
          <w:marLeft w:val="0"/>
          <w:marRight w:val="0"/>
          <w:marTop w:val="0"/>
          <w:marBottom w:val="0"/>
          <w:divBdr>
            <w:top w:val="none" w:sz="0" w:space="0" w:color="auto"/>
            <w:left w:val="none" w:sz="0" w:space="0" w:color="auto"/>
            <w:bottom w:val="none" w:sz="0" w:space="0" w:color="auto"/>
            <w:right w:val="none" w:sz="0" w:space="0" w:color="auto"/>
          </w:divBdr>
        </w:div>
      </w:divsChild>
    </w:div>
    <w:div w:id="1448894712">
      <w:marLeft w:val="0"/>
      <w:marRight w:val="0"/>
      <w:marTop w:val="0"/>
      <w:marBottom w:val="0"/>
      <w:divBdr>
        <w:top w:val="none" w:sz="0" w:space="0" w:color="auto"/>
        <w:left w:val="none" w:sz="0" w:space="0" w:color="auto"/>
        <w:bottom w:val="none" w:sz="0" w:space="0" w:color="auto"/>
        <w:right w:val="none" w:sz="0" w:space="0" w:color="auto"/>
      </w:divBdr>
      <w:divsChild>
        <w:div w:id="1448894680">
          <w:marLeft w:val="0"/>
          <w:marRight w:val="0"/>
          <w:marTop w:val="0"/>
          <w:marBottom w:val="0"/>
          <w:divBdr>
            <w:top w:val="none" w:sz="0" w:space="0" w:color="auto"/>
            <w:left w:val="none" w:sz="0" w:space="0" w:color="auto"/>
            <w:bottom w:val="none" w:sz="0" w:space="0" w:color="auto"/>
            <w:right w:val="none" w:sz="0" w:space="0" w:color="auto"/>
          </w:divBdr>
        </w:div>
        <w:div w:id="1448894681">
          <w:marLeft w:val="0"/>
          <w:marRight w:val="0"/>
          <w:marTop w:val="0"/>
          <w:marBottom w:val="0"/>
          <w:divBdr>
            <w:top w:val="none" w:sz="0" w:space="0" w:color="auto"/>
            <w:left w:val="none" w:sz="0" w:space="0" w:color="auto"/>
            <w:bottom w:val="none" w:sz="0" w:space="0" w:color="auto"/>
            <w:right w:val="none" w:sz="0" w:space="0" w:color="auto"/>
          </w:divBdr>
        </w:div>
        <w:div w:id="1448894689">
          <w:marLeft w:val="0"/>
          <w:marRight w:val="0"/>
          <w:marTop w:val="0"/>
          <w:marBottom w:val="0"/>
          <w:divBdr>
            <w:top w:val="none" w:sz="0" w:space="0" w:color="auto"/>
            <w:left w:val="none" w:sz="0" w:space="0" w:color="auto"/>
            <w:bottom w:val="none" w:sz="0" w:space="0" w:color="auto"/>
            <w:right w:val="none" w:sz="0" w:space="0" w:color="auto"/>
          </w:divBdr>
        </w:div>
        <w:div w:id="1448894690">
          <w:marLeft w:val="0"/>
          <w:marRight w:val="0"/>
          <w:marTop w:val="0"/>
          <w:marBottom w:val="0"/>
          <w:divBdr>
            <w:top w:val="none" w:sz="0" w:space="0" w:color="auto"/>
            <w:left w:val="none" w:sz="0" w:space="0" w:color="auto"/>
            <w:bottom w:val="none" w:sz="0" w:space="0" w:color="auto"/>
            <w:right w:val="none" w:sz="0" w:space="0" w:color="auto"/>
          </w:divBdr>
        </w:div>
        <w:div w:id="1448894691">
          <w:marLeft w:val="0"/>
          <w:marRight w:val="0"/>
          <w:marTop w:val="0"/>
          <w:marBottom w:val="0"/>
          <w:divBdr>
            <w:top w:val="none" w:sz="0" w:space="0" w:color="auto"/>
            <w:left w:val="none" w:sz="0" w:space="0" w:color="auto"/>
            <w:bottom w:val="none" w:sz="0" w:space="0" w:color="auto"/>
            <w:right w:val="none" w:sz="0" w:space="0" w:color="auto"/>
          </w:divBdr>
        </w:div>
        <w:div w:id="1448894697">
          <w:marLeft w:val="0"/>
          <w:marRight w:val="0"/>
          <w:marTop w:val="0"/>
          <w:marBottom w:val="0"/>
          <w:divBdr>
            <w:top w:val="none" w:sz="0" w:space="0" w:color="auto"/>
            <w:left w:val="none" w:sz="0" w:space="0" w:color="auto"/>
            <w:bottom w:val="none" w:sz="0" w:space="0" w:color="auto"/>
            <w:right w:val="none" w:sz="0" w:space="0" w:color="auto"/>
          </w:divBdr>
        </w:div>
        <w:div w:id="1448894700">
          <w:marLeft w:val="0"/>
          <w:marRight w:val="0"/>
          <w:marTop w:val="0"/>
          <w:marBottom w:val="0"/>
          <w:divBdr>
            <w:top w:val="none" w:sz="0" w:space="0" w:color="auto"/>
            <w:left w:val="none" w:sz="0" w:space="0" w:color="auto"/>
            <w:bottom w:val="none" w:sz="0" w:space="0" w:color="auto"/>
            <w:right w:val="none" w:sz="0" w:space="0" w:color="auto"/>
          </w:divBdr>
        </w:div>
        <w:div w:id="144889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useulenburg.de/" TargetMode="External"/><Relationship Id="rId13" Type="http://schemas.openxmlformats.org/officeDocument/2006/relationships/hyperlink" Target="https://dialogos.instantmagazine.com/dialogos/voorjaar-zomer-20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ietmissinne12@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ietmissinne12@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ysm.meesters@gmail.com" TargetMode="External"/><Relationship Id="rId4" Type="http://schemas.openxmlformats.org/officeDocument/2006/relationships/webSettings" Target="webSettings.xml"/><Relationship Id="rId9" Type="http://schemas.openxmlformats.org/officeDocument/2006/relationships/hyperlink" Target="mailto:ysm.meesters@gmail.com" TargetMode="External"/><Relationship Id="rId14" Type="http://schemas.openxmlformats.org/officeDocument/2006/relationships/hyperlink" Target="https://www.ostbelgien.eu/nl/beleven/gemeenten-touristinfo/de-gemeenten/gemeente-buelling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693</Words>
  <Characters>3815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Vierdaagse in de Belgische Eifel </dc:title>
  <dc:subject/>
  <dc:creator>Gebruiker</dc:creator>
  <cp:keywords/>
  <dc:description/>
  <cp:lastModifiedBy>Griet</cp:lastModifiedBy>
  <cp:revision>2</cp:revision>
  <cp:lastPrinted>2018-11-04T09:44:00Z</cp:lastPrinted>
  <dcterms:created xsi:type="dcterms:W3CDTF">2020-01-31T12:50:00Z</dcterms:created>
  <dcterms:modified xsi:type="dcterms:W3CDTF">2020-01-31T12:50:00Z</dcterms:modified>
</cp:coreProperties>
</file>